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26AD" w14:textId="77777777" w:rsidR="00DF26CC" w:rsidRPr="00DF26CC" w:rsidRDefault="00DF26CC" w:rsidP="00DF26CC">
      <w:pPr>
        <w:framePr w:hSpace="180" w:wrap="auto" w:vAnchor="text" w:hAnchor="page" w:x="1522" w:y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DF26C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br w:type="page"/>
      </w:r>
      <w:r w:rsidRPr="00DF26CC">
        <w:rPr>
          <w:rFonts w:ascii="Times New Roman" w:eastAsia="Times New Roman" w:hAnsi="Times New Roman" w:cs="Times New Roman"/>
          <w:b/>
          <w:noProof/>
          <w:sz w:val="20"/>
          <w:szCs w:val="20"/>
          <w:lang w:eastAsia="bg-BG"/>
        </w:rPr>
        <w:drawing>
          <wp:inline distT="0" distB="0" distL="0" distR="0" wp14:anchorId="7499A0A9" wp14:editId="44B56942">
            <wp:extent cx="723900" cy="581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D858E" w14:textId="77777777" w:rsidR="00DF26CC" w:rsidRPr="00DF26CC" w:rsidRDefault="00DF26CC" w:rsidP="00DF26C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</w:p>
    <w:p w14:paraId="5DE94FBB" w14:textId="77777777" w:rsidR="00DF26CC" w:rsidRPr="00DF26CC" w:rsidRDefault="00DF26CC" w:rsidP="00DF26CC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bg-BG"/>
        </w:rPr>
      </w:pPr>
      <w:r>
        <w:rPr>
          <w:rFonts w:ascii="Arial" w:eastAsia="Times New Roman" w:hAnsi="Arial" w:cs="Arial"/>
          <w:b/>
          <w:sz w:val="44"/>
          <w:szCs w:val="44"/>
          <w:lang w:eastAsia="bg-BG"/>
        </w:rPr>
        <w:t>ЛЕСОТЕХНИЧЕСКИ УНИВЕРСИТЕТ</w:t>
      </w:r>
    </w:p>
    <w:p w14:paraId="5AA4AD25" w14:textId="77777777" w:rsidR="00DF26CC" w:rsidRPr="00DF26CC" w:rsidRDefault="00DF26CC" w:rsidP="00DF26CC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bg-BG"/>
        </w:rPr>
      </w:pPr>
    </w:p>
    <w:p w14:paraId="7A935A13" w14:textId="77777777" w:rsidR="00DF26CC" w:rsidRPr="007F5AE8" w:rsidRDefault="002B6508" w:rsidP="007F5AE8">
      <w:pPr>
        <w:spacing w:before="120" w:after="0" w:line="240" w:lineRule="auto"/>
        <w:jc w:val="right"/>
        <w:rPr>
          <w:rFonts w:ascii="Arial" w:eastAsia="Times New Roman" w:hAnsi="Arial" w:cs="Arial"/>
          <w:b/>
          <w:szCs w:val="20"/>
          <w:lang w:eastAsia="bg-BG"/>
        </w:rPr>
      </w:pPr>
      <w:r>
        <w:rPr>
          <w:rFonts w:ascii="Arial" w:eastAsia="Times New Roman" w:hAnsi="Arial" w:cs="Arial"/>
          <w:b/>
          <w:szCs w:val="20"/>
          <w:lang w:eastAsia="bg-BG"/>
        </w:rPr>
        <w:t>ОД 7.5-15 З</w:t>
      </w:r>
      <w:r w:rsidR="007F5AE8" w:rsidRPr="007F5AE8">
        <w:rPr>
          <w:rFonts w:ascii="Arial" w:eastAsia="Times New Roman" w:hAnsi="Arial" w:cs="Arial"/>
          <w:b/>
          <w:szCs w:val="20"/>
          <w:lang w:eastAsia="bg-BG"/>
        </w:rPr>
        <w:t>О</w:t>
      </w:r>
    </w:p>
    <w:p w14:paraId="01F391DA" w14:textId="77777777" w:rsidR="00A05B00" w:rsidRDefault="00A05B00" w:rsidP="00DF26CC">
      <w:pPr>
        <w:pStyle w:val="Default"/>
        <w:jc w:val="center"/>
      </w:pPr>
    </w:p>
    <w:sdt>
      <w:sdtPr>
        <w:rPr>
          <w:color w:val="221E1F"/>
          <w:sz w:val="22"/>
          <w:szCs w:val="22"/>
        </w:rPr>
        <w:id w:val="-134335266"/>
        <w:placeholder>
          <w:docPart w:val="653F5A178B1F4B6BA6B6031E961673D0"/>
        </w:placeholder>
        <w:showingPlcHdr/>
        <w:dropDownList>
          <w:listItem w:value="Изберете факултет"/>
          <w:listItem w:displayText="Факултет Горско стопанство" w:value="Факултет Горско стопанство"/>
          <w:listItem w:displayText="Факултет Горска промишленост" w:value="Факултет Горска промишленост"/>
          <w:listItem w:displayText="Факултет Екология и ландшафтна архитектура " w:value="Факултет Екология и ландшафтна архитектура "/>
          <w:listItem w:displayText="Факултет Стопанско управление " w:value="Факултет Стопанско управление "/>
          <w:listItem w:displayText="Факултет Ветеринарна медицина" w:value="Факултет Ветеринарна медицина"/>
          <w:listItem w:displayText="Агрономически факултет" w:value="Агрономически факултет"/>
        </w:dropDownList>
      </w:sdtPr>
      <w:sdtEndPr/>
      <w:sdtContent>
        <w:p w14:paraId="782F10EA" w14:textId="77777777" w:rsidR="00700D13" w:rsidRPr="00742F04" w:rsidRDefault="00321846" w:rsidP="00DF26CC">
          <w:pPr>
            <w:pStyle w:val="Pa1"/>
            <w:jc w:val="center"/>
            <w:rPr>
              <w:color w:val="221E1F"/>
              <w:sz w:val="22"/>
              <w:szCs w:val="22"/>
            </w:rPr>
          </w:pPr>
          <w:r>
            <w:rPr>
              <w:color w:val="221E1F"/>
              <w:sz w:val="22"/>
              <w:szCs w:val="22"/>
            </w:rPr>
            <w:t>Изберете факултет</w:t>
          </w:r>
        </w:p>
      </w:sdtContent>
    </w:sdt>
    <w:p w14:paraId="40A8CE1B" w14:textId="77777777" w:rsidR="00700D13" w:rsidRPr="00742F04" w:rsidRDefault="00700D13" w:rsidP="00700D13">
      <w:pPr>
        <w:pStyle w:val="Pa2"/>
        <w:jc w:val="center"/>
        <w:rPr>
          <w:color w:val="221E1F"/>
          <w:sz w:val="18"/>
          <w:szCs w:val="18"/>
        </w:rPr>
      </w:pPr>
      <w:r w:rsidRPr="00742F04">
        <w:rPr>
          <w:rStyle w:val="A2"/>
          <w:i/>
          <w:iCs/>
        </w:rPr>
        <w:t>(факултет)</w:t>
      </w:r>
    </w:p>
    <w:p w14:paraId="26F7BE59" w14:textId="77777777" w:rsidR="00DF26CC" w:rsidRPr="0014118E" w:rsidRDefault="00DF26CC" w:rsidP="00700D13">
      <w:pPr>
        <w:pStyle w:val="Default"/>
        <w:spacing w:after="220" w:line="241" w:lineRule="atLeast"/>
        <w:jc w:val="center"/>
        <w:rPr>
          <w:rFonts w:ascii="Times New Roman" w:hAnsi="Times New Roman" w:cs="Times New Roman"/>
          <w:b/>
          <w:bCs/>
          <w:color w:val="221E1F"/>
          <w:sz w:val="32"/>
          <w:szCs w:val="48"/>
        </w:rPr>
      </w:pPr>
    </w:p>
    <w:p w14:paraId="094E1C53" w14:textId="77777777" w:rsidR="00700D13" w:rsidRPr="00742F04" w:rsidRDefault="00700D13" w:rsidP="00700D13">
      <w:pPr>
        <w:pStyle w:val="Default"/>
        <w:spacing w:after="220" w:line="241" w:lineRule="atLeast"/>
        <w:jc w:val="center"/>
        <w:rPr>
          <w:rFonts w:ascii="Times New Roman" w:hAnsi="Times New Roman" w:cs="Times New Roman"/>
          <w:color w:val="221E1F"/>
          <w:sz w:val="48"/>
          <w:szCs w:val="48"/>
        </w:rPr>
      </w:pPr>
      <w:r w:rsidRPr="00742F04">
        <w:rPr>
          <w:rFonts w:ascii="Times New Roman" w:hAnsi="Times New Roman" w:cs="Times New Roman"/>
          <w:b/>
          <w:bCs/>
          <w:color w:val="221E1F"/>
          <w:sz w:val="48"/>
          <w:szCs w:val="48"/>
        </w:rPr>
        <w:t>УВЕРЕНИЕ</w:t>
      </w:r>
    </w:p>
    <w:p w14:paraId="14A15447" w14:textId="77777777" w:rsidR="00700D13" w:rsidRDefault="00700D13" w:rsidP="00DF26CC">
      <w:pPr>
        <w:pStyle w:val="Default"/>
        <w:spacing w:after="160" w:line="480" w:lineRule="auto"/>
        <w:jc w:val="center"/>
        <w:rPr>
          <w:rStyle w:val="A1"/>
          <w:color w:val="0070C0"/>
        </w:rPr>
      </w:pPr>
      <w:r w:rsidRPr="0014118E">
        <w:rPr>
          <w:rStyle w:val="A1"/>
          <w:color w:val="0070C0"/>
        </w:rPr>
        <w:t>№ ......</w:t>
      </w:r>
      <w:r w:rsidR="00DF26CC" w:rsidRPr="0014118E">
        <w:rPr>
          <w:rStyle w:val="A1"/>
          <w:color w:val="0070C0"/>
        </w:rPr>
        <w:t>.............</w:t>
      </w:r>
      <w:r w:rsidRPr="0014118E">
        <w:rPr>
          <w:rStyle w:val="A1"/>
          <w:color w:val="0070C0"/>
        </w:rPr>
        <w:t>..</w:t>
      </w:r>
      <w:r w:rsidR="00DF26CC" w:rsidRPr="0014118E">
        <w:rPr>
          <w:rStyle w:val="A1"/>
          <w:color w:val="0070C0"/>
        </w:rPr>
        <w:t xml:space="preserve"> </w:t>
      </w:r>
      <w:r w:rsidRPr="0014118E">
        <w:rPr>
          <w:rStyle w:val="A1"/>
          <w:color w:val="0070C0"/>
        </w:rPr>
        <w:t>/</w:t>
      </w:r>
      <w:r w:rsidR="00DF26CC" w:rsidRPr="0014118E">
        <w:rPr>
          <w:rStyle w:val="A1"/>
          <w:color w:val="0070C0"/>
        </w:rPr>
        <w:t xml:space="preserve"> </w:t>
      </w:r>
      <w:sdt>
        <w:sdtPr>
          <w:rPr>
            <w:rStyle w:val="A1"/>
            <w:color w:val="0070C0"/>
          </w:rPr>
          <w:id w:val="1667977215"/>
          <w:placeholder>
            <w:docPart w:val="82567255D7BD4FE481A04BCCFC84E093"/>
          </w:placeholder>
          <w:date>
            <w:dateFormat w:val="d.M.yyyy 'г.'"/>
            <w:lid w:val="bg-BG"/>
            <w:storeMappedDataAs w:val="dateTime"/>
            <w:calendar w:val="gregorian"/>
          </w:date>
        </w:sdtPr>
        <w:sdtEndPr>
          <w:rPr>
            <w:rStyle w:val="A1"/>
          </w:rPr>
        </w:sdtEndPr>
        <w:sdtContent>
          <w:r w:rsidR="007F5AE8">
            <w:rPr>
              <w:rStyle w:val="A1"/>
              <w:color w:val="0070C0"/>
            </w:rPr>
            <w:t>Изберете дата</w:t>
          </w:r>
        </w:sdtContent>
      </w:sdt>
    </w:p>
    <w:p w14:paraId="0C2ADD25" w14:textId="77777777" w:rsidR="0014118E" w:rsidRPr="0014118E" w:rsidRDefault="0014118E" w:rsidP="0014118E">
      <w:pPr>
        <w:pStyle w:val="Default"/>
        <w:spacing w:line="480" w:lineRule="auto"/>
        <w:jc w:val="center"/>
        <w:rPr>
          <w:rStyle w:val="A1"/>
          <w:color w:val="000000" w:themeColor="text1"/>
        </w:rPr>
      </w:pPr>
    </w:p>
    <w:sdt>
      <w:sdtPr>
        <w:rPr>
          <w:color w:val="221E1F"/>
          <w:sz w:val="22"/>
          <w:szCs w:val="22"/>
        </w:rPr>
        <w:alias w:val="Имена"/>
        <w:tag w:val="Имена"/>
        <w:id w:val="-1559780572"/>
        <w:placeholder>
          <w:docPart w:val="BBDBC7333E0242DD845887FAB0FDFE3D"/>
        </w:placeholder>
        <w:temporary/>
        <w:showingPlcHdr/>
      </w:sdtPr>
      <w:sdtEndPr/>
      <w:sdtContent>
        <w:p w14:paraId="63729481" w14:textId="77777777" w:rsidR="00700D13" w:rsidRPr="00742F04" w:rsidRDefault="00BA7390" w:rsidP="00DF26CC">
          <w:pPr>
            <w:pStyle w:val="Pa2"/>
            <w:spacing w:line="480" w:lineRule="auto"/>
            <w:jc w:val="center"/>
            <w:rPr>
              <w:color w:val="221E1F"/>
              <w:sz w:val="22"/>
              <w:szCs w:val="22"/>
            </w:rPr>
          </w:pPr>
          <w:r>
            <w:rPr>
              <w:color w:val="221E1F"/>
              <w:sz w:val="22"/>
              <w:szCs w:val="22"/>
            </w:rPr>
            <w:t>Въведете име, презиме и фамилия</w:t>
          </w:r>
        </w:p>
      </w:sdtContent>
    </w:sdt>
    <w:p w14:paraId="3DB7FE51" w14:textId="77777777" w:rsidR="00700D13" w:rsidRPr="00742F04" w:rsidRDefault="00700D13" w:rsidP="00700D13">
      <w:pPr>
        <w:pStyle w:val="Pa2"/>
        <w:jc w:val="center"/>
        <w:rPr>
          <w:color w:val="221E1F"/>
          <w:sz w:val="18"/>
          <w:szCs w:val="18"/>
        </w:rPr>
      </w:pPr>
      <w:r w:rsidRPr="00742F04">
        <w:rPr>
          <w:i/>
          <w:iCs/>
          <w:color w:val="221E1F"/>
          <w:sz w:val="18"/>
          <w:szCs w:val="18"/>
        </w:rPr>
        <w:t>(име, презиме, фамилия)</w:t>
      </w:r>
    </w:p>
    <w:p w14:paraId="56A44104" w14:textId="77777777" w:rsidR="008D0F51" w:rsidRPr="00742F04" w:rsidRDefault="008D0F51" w:rsidP="00700D13">
      <w:pPr>
        <w:pStyle w:val="Pa2"/>
        <w:jc w:val="center"/>
        <w:rPr>
          <w:color w:val="221E1F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0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1290"/>
        <w:gridCol w:w="504"/>
        <w:gridCol w:w="504"/>
        <w:gridCol w:w="504"/>
        <w:gridCol w:w="504"/>
        <w:gridCol w:w="504"/>
      </w:tblGrid>
      <w:tr w:rsidR="00B44EA6" w:rsidRPr="00742F04" w14:paraId="2AFCF032" w14:textId="77777777" w:rsidTr="00DD62EE">
        <w:trPr>
          <w:trHeight w:val="554"/>
        </w:trPr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5F1D40" w14:textId="77777777"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  <w:r w:rsidRPr="00742F04">
              <w:rPr>
                <w:color w:val="221E1F"/>
                <w:sz w:val="23"/>
                <w:szCs w:val="23"/>
              </w:rPr>
              <w:t>ЕГН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F2288C" w14:textId="77777777"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1A0A45EC" w14:textId="77777777"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17293804" w14:textId="77777777"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2356BDA8" w14:textId="77777777"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51B6A574" w14:textId="77777777"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66F641A8" w14:textId="77777777"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1041C72A" w14:textId="77777777"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468256C5" w14:textId="77777777"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1147AC78" w14:textId="77777777"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03676" w14:textId="77777777"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60F8D" w14:textId="77777777" w:rsidR="00B44EA6" w:rsidRPr="00742F04" w:rsidRDefault="00B44EA6" w:rsidP="00DD62EE">
            <w:pPr>
              <w:pStyle w:val="Pa2"/>
              <w:jc w:val="right"/>
              <w:rPr>
                <w:color w:val="221E1F"/>
                <w:sz w:val="23"/>
                <w:szCs w:val="23"/>
              </w:rPr>
            </w:pPr>
            <w:r>
              <w:rPr>
                <w:color w:val="221E1F"/>
                <w:sz w:val="23"/>
                <w:szCs w:val="23"/>
              </w:rPr>
              <w:t>ЕАН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2F8763" w14:textId="77777777"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6169C1C5" w14:textId="77777777"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313B967B" w14:textId="77777777"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5608C672" w14:textId="77777777"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29B1F47C" w14:textId="77777777" w:rsidR="00B44EA6" w:rsidRPr="00742F04" w:rsidRDefault="00B44EA6" w:rsidP="00DD62EE">
            <w:pPr>
              <w:pStyle w:val="Pa2"/>
              <w:jc w:val="center"/>
              <w:rPr>
                <w:color w:val="221E1F"/>
                <w:sz w:val="23"/>
                <w:szCs w:val="23"/>
              </w:rPr>
            </w:pPr>
          </w:p>
        </w:tc>
      </w:tr>
    </w:tbl>
    <w:p w14:paraId="44977C04" w14:textId="77777777" w:rsidR="00696FCB" w:rsidRPr="00703764" w:rsidRDefault="00696FCB" w:rsidP="00696FCB">
      <w:pPr>
        <w:pStyle w:val="Default"/>
        <w:rPr>
          <w:sz w:val="18"/>
          <w:szCs w:val="16"/>
        </w:rPr>
      </w:pPr>
    </w:p>
    <w:p w14:paraId="027D74BB" w14:textId="77777777" w:rsidR="00700D13" w:rsidRPr="00742F04" w:rsidRDefault="00700D13" w:rsidP="008D0F51">
      <w:pPr>
        <w:pStyle w:val="Default"/>
        <w:spacing w:line="360" w:lineRule="auto"/>
        <w:rPr>
          <w:color w:val="221E1F"/>
          <w:sz w:val="22"/>
          <w:szCs w:val="22"/>
        </w:rPr>
      </w:pPr>
      <w:r w:rsidRPr="00742F04">
        <w:rPr>
          <w:rStyle w:val="A1"/>
        </w:rPr>
        <w:t xml:space="preserve">с постоянно местожителство в гр. (с.) </w:t>
      </w:r>
      <w:sdt>
        <w:sdtPr>
          <w:rPr>
            <w:rStyle w:val="A1"/>
          </w:rPr>
          <w:alias w:val="Адрес"/>
          <w:tag w:val="Адрес"/>
          <w:id w:val="784071795"/>
          <w:placeholder>
            <w:docPart w:val="45EB2FCB11D64D268F3CCB8C99943A9D"/>
          </w:placeholder>
          <w:temporary/>
          <w:showingPlcHdr/>
        </w:sdtPr>
        <w:sdtEndPr>
          <w:rPr>
            <w:rStyle w:val="A1"/>
          </w:rPr>
        </w:sdtEndPr>
        <w:sdtContent>
          <w:r w:rsidR="00BA7390">
            <w:rPr>
              <w:rStyle w:val="A1"/>
            </w:rPr>
            <w:t>Въведете адрес</w:t>
          </w:r>
        </w:sdtContent>
      </w:sdt>
    </w:p>
    <w:p w14:paraId="21F3E428" w14:textId="77777777" w:rsidR="00700D13" w:rsidRPr="00742F04" w:rsidRDefault="00700D13" w:rsidP="008D0F51">
      <w:pPr>
        <w:pStyle w:val="Pa1"/>
        <w:spacing w:line="360" w:lineRule="auto"/>
        <w:rPr>
          <w:color w:val="221E1F"/>
          <w:sz w:val="22"/>
          <w:szCs w:val="22"/>
        </w:rPr>
      </w:pPr>
      <w:r w:rsidRPr="00742F04">
        <w:rPr>
          <w:rStyle w:val="A1"/>
        </w:rPr>
        <w:t xml:space="preserve">област </w:t>
      </w:r>
      <w:sdt>
        <w:sdtPr>
          <w:rPr>
            <w:rStyle w:val="A1"/>
          </w:rPr>
          <w:alias w:val="Област"/>
          <w:tag w:val="Област"/>
          <w:id w:val="-694144064"/>
          <w:placeholder>
            <w:docPart w:val="ABA7835EDB084FC6A7135E5128C760AD"/>
          </w:placeholder>
          <w:temporary/>
          <w:showingPlcHdr/>
        </w:sdtPr>
        <w:sdtEndPr>
          <w:rPr>
            <w:rStyle w:val="A1"/>
          </w:rPr>
        </w:sdtEndPr>
        <w:sdtContent>
          <w:r w:rsidR="00BA7390">
            <w:rPr>
              <w:rStyle w:val="A1"/>
            </w:rPr>
            <w:t>Въведете област</w:t>
          </w:r>
        </w:sdtContent>
      </w:sdt>
      <w:r w:rsidR="00BA7390">
        <w:rPr>
          <w:rStyle w:val="A1"/>
        </w:rPr>
        <w:t xml:space="preserve"> </w:t>
      </w:r>
      <w:r w:rsidR="00736E78">
        <w:rPr>
          <w:rStyle w:val="A1"/>
        </w:rPr>
        <w:t>з</w:t>
      </w:r>
      <w:r w:rsidR="00696FCB" w:rsidRPr="00742F04">
        <w:rPr>
          <w:rStyle w:val="A1"/>
        </w:rPr>
        <w:t xml:space="preserve">аписан(а) за учебната  20......... / 20........ </w:t>
      </w:r>
      <w:r w:rsidR="00736E78">
        <w:rPr>
          <w:rStyle w:val="A1"/>
        </w:rPr>
        <w:t xml:space="preserve"> г</w:t>
      </w:r>
      <w:r w:rsidR="00696FCB" w:rsidRPr="00742F04">
        <w:rPr>
          <w:rStyle w:val="A1"/>
        </w:rPr>
        <w:t>од.</w:t>
      </w:r>
    </w:p>
    <w:p w14:paraId="24848B2E" w14:textId="77777777" w:rsidR="00696FCB" w:rsidRPr="00742F04" w:rsidRDefault="00696FCB" w:rsidP="00696FCB">
      <w:pPr>
        <w:pStyle w:val="Pa1"/>
        <w:spacing w:line="360" w:lineRule="auto"/>
        <w:ind w:left="2832" w:firstLine="708"/>
        <w:rPr>
          <w:rStyle w:val="A2"/>
          <w:i/>
          <w:iCs/>
        </w:rPr>
      </w:pPr>
      <w:r w:rsidRPr="00742F04">
        <w:rPr>
          <w:rStyle w:val="A2"/>
          <w:i/>
          <w:iCs/>
        </w:rPr>
        <w:t xml:space="preserve">      (е, е бил(а))</w:t>
      </w:r>
    </w:p>
    <w:p w14:paraId="0BDC3A7B" w14:textId="77777777" w:rsidR="00700D13" w:rsidRPr="00742F04" w:rsidRDefault="00700D13" w:rsidP="008D0F51">
      <w:pPr>
        <w:pStyle w:val="Pa1"/>
        <w:spacing w:line="360" w:lineRule="auto"/>
        <w:rPr>
          <w:color w:val="221E1F"/>
          <w:sz w:val="22"/>
          <w:szCs w:val="22"/>
        </w:rPr>
      </w:pPr>
      <w:r w:rsidRPr="00742F04">
        <w:rPr>
          <w:rStyle w:val="A1"/>
        </w:rPr>
        <w:t>в</w:t>
      </w:r>
      <w:r w:rsidR="00736E78">
        <w:rPr>
          <w:rStyle w:val="A1"/>
        </w:rPr>
        <w:t xml:space="preserve"> </w:t>
      </w:r>
      <w:r w:rsidRPr="00742F04">
        <w:rPr>
          <w:rStyle w:val="A1"/>
        </w:rPr>
        <w:t xml:space="preserve"> </w:t>
      </w:r>
      <w:sdt>
        <w:sdtPr>
          <w:rPr>
            <w:rStyle w:val="A1"/>
          </w:rPr>
          <w:alias w:val="Семестър"/>
          <w:tag w:val="Семестър"/>
          <w:id w:val="-900367675"/>
          <w:placeholder>
            <w:docPart w:val="642AA20D153E46CBB5ACD518736A6EA7"/>
          </w:placeholder>
          <w:dropDownList>
            <w:listItem w:displayText="Изберте семестър" w:value="Изберте семестър"/>
            <w:listItem w:displayText="зимен" w:value="зимен"/>
            <w:listItem w:displayText="летен" w:value="летен"/>
          </w:dropDownList>
        </w:sdtPr>
        <w:sdtEndPr>
          <w:rPr>
            <w:rStyle w:val="A1"/>
          </w:rPr>
        </w:sdtEndPr>
        <w:sdtContent>
          <w:r w:rsidR="00554BB0">
            <w:rPr>
              <w:rStyle w:val="A1"/>
            </w:rPr>
            <w:t>Изберте семестър</w:t>
          </w:r>
        </w:sdtContent>
      </w:sdt>
      <w:r w:rsidR="00696FCB" w:rsidRPr="00742F04">
        <w:rPr>
          <w:rStyle w:val="A1"/>
        </w:rPr>
        <w:t>.</w:t>
      </w:r>
      <w:r w:rsidRPr="00742F04">
        <w:rPr>
          <w:rStyle w:val="A1"/>
        </w:rPr>
        <w:t xml:space="preserve"> семестър на</w:t>
      </w:r>
      <w:r w:rsidR="00736E78">
        <w:rPr>
          <w:rStyle w:val="A1"/>
        </w:rPr>
        <w:t xml:space="preserve"> </w:t>
      </w:r>
      <w:r w:rsidRPr="00742F04">
        <w:rPr>
          <w:rStyle w:val="A1"/>
        </w:rPr>
        <w:t xml:space="preserve"> </w:t>
      </w:r>
      <w:sdt>
        <w:sdtPr>
          <w:rPr>
            <w:rStyle w:val="A1"/>
          </w:rPr>
          <w:alias w:val="Курс"/>
          <w:tag w:val="Курс"/>
          <w:id w:val="1691723439"/>
          <w:placeholder>
            <w:docPart w:val="7D546C20D7E140F6BFC62CB542A0BE37"/>
          </w:placeholder>
          <w:dropDownList>
            <w:listItem w:displayText="Изберете курс" w:value="Изберете курс"/>
            <w:listItem w:displayText="първи" w:value="първи"/>
            <w:listItem w:displayText="втори" w:value="втори"/>
            <w:listItem w:displayText="трети" w:value="трети"/>
            <w:listItem w:displayText="четвърти" w:value="четвърти"/>
            <w:listItem w:displayText="пети" w:value="пети"/>
          </w:dropDownList>
        </w:sdtPr>
        <w:sdtEndPr>
          <w:rPr>
            <w:rStyle w:val="A1"/>
          </w:rPr>
        </w:sdtEndPr>
        <w:sdtContent>
          <w:r w:rsidR="00940DC7">
            <w:rPr>
              <w:rStyle w:val="A1"/>
            </w:rPr>
            <w:t>Изберете курс</w:t>
          </w:r>
        </w:sdtContent>
      </w:sdt>
      <w:r w:rsidRPr="00742F04">
        <w:rPr>
          <w:rStyle w:val="A1"/>
        </w:rPr>
        <w:t xml:space="preserve"> курс </w:t>
      </w:r>
    </w:p>
    <w:p w14:paraId="1ABC4133" w14:textId="77777777" w:rsidR="00700D13" w:rsidRPr="00742F04" w:rsidRDefault="00700D13" w:rsidP="00696FCB">
      <w:pPr>
        <w:pStyle w:val="Pa1"/>
        <w:spacing w:line="360" w:lineRule="auto"/>
        <w:ind w:firstLine="708"/>
        <w:rPr>
          <w:color w:val="000000"/>
          <w:sz w:val="22"/>
          <w:szCs w:val="22"/>
        </w:rPr>
      </w:pPr>
      <w:r w:rsidRPr="00742F04">
        <w:rPr>
          <w:rStyle w:val="A2"/>
          <w:i/>
          <w:iCs/>
        </w:rPr>
        <w:t xml:space="preserve">(с думи) </w:t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</w:r>
      <w:r w:rsidR="00696FCB" w:rsidRPr="00742F04">
        <w:rPr>
          <w:rStyle w:val="A2"/>
          <w:i/>
          <w:iCs/>
        </w:rPr>
        <w:tab/>
        <w:t xml:space="preserve">   </w:t>
      </w:r>
      <w:r w:rsidRPr="00742F04">
        <w:rPr>
          <w:rStyle w:val="A2"/>
          <w:i/>
          <w:iCs/>
        </w:rPr>
        <w:t xml:space="preserve">(с думи) </w:t>
      </w:r>
    </w:p>
    <w:p w14:paraId="431E0410" w14:textId="77777777" w:rsidR="00696FCB" w:rsidRPr="00742F04" w:rsidRDefault="00696FCB" w:rsidP="006B2096">
      <w:pPr>
        <w:pStyle w:val="Pa1"/>
        <w:spacing w:line="360" w:lineRule="auto"/>
        <w:rPr>
          <w:sz w:val="16"/>
          <w:szCs w:val="16"/>
        </w:rPr>
      </w:pPr>
      <w:r w:rsidRPr="00742F04">
        <w:rPr>
          <w:rStyle w:val="A1"/>
        </w:rPr>
        <w:t xml:space="preserve">специалност </w:t>
      </w:r>
      <w:r w:rsidR="006B2096">
        <w:rPr>
          <w:rStyle w:val="A1"/>
          <w:lang w:val="en-US"/>
        </w:rPr>
        <w:t>[</w:t>
      </w:r>
      <w:sdt>
        <w:sdtPr>
          <w:rPr>
            <w:rStyle w:val="A1"/>
            <w:lang w:val="en-US"/>
          </w:rPr>
          <w:id w:val="-1060699919"/>
          <w:lock w:val="contentLocked"/>
          <w:placeholder>
            <w:docPart w:val="126F6F3F755742F1BE6B41F3497111E9"/>
          </w:placeholder>
          <w:group/>
        </w:sdtPr>
        <w:sdtEndPr>
          <w:rPr>
            <w:rStyle w:val="DefaultParagraphFont"/>
            <w:color w:val="auto"/>
            <w:sz w:val="24"/>
            <w:szCs w:val="24"/>
            <w:lang w:val="bg-BG"/>
          </w:rPr>
        </w:sdtEndPr>
        <w:sdtContent>
          <w:sdt>
            <w:sdtPr>
              <w:rPr>
                <w:sz w:val="22"/>
              </w:rPr>
              <w:alias w:val="Специалност"/>
              <w:tag w:val="Специалност"/>
              <w:id w:val="1384752582"/>
              <w:placeholder>
                <w:docPart w:val="24A126A63E4348E3840E0D7D30694943"/>
              </w:placeholder>
              <w:dropDownList>
                <w:listItem w:displayText="Изберете специалност" w:value="Изберете специалност"/>
                <w:listItem w:displayText="Горско стопанство" w:value="Горско стопанство"/>
                <w:listItem w:displayText="Технология на дървесината и мебелите" w:value="Технология на дървесината и мебелите"/>
                <w:listItem w:displayText="Екология и опазване на околната среда" w:value="Екология и опазване на околната среда"/>
                <w:listItem w:displayText="Растителна защита" w:value="Растителна защита"/>
                <w:listItem w:displayText="Агрономство" w:value="Агрономство"/>
                <w:listItem w:displayText="Зеленчукопроизводство" w:value="Зеленчукопроизводство"/>
                <w:listItem w:displayText="Трайни насаждения" w:value="Трайни насаждения"/>
                <w:listItem w:displayText="Регенеративно земеделие" w:value="Регенеративно земеделие"/>
                <w:listItem w:displayText="Полевъдство" w:value="Полевъдство"/>
                <w:listItem w:displayText="Инженерство в околната среда" w:value="Инженерство в околната среда"/>
                <w:listItem w:displayText="Прецизно земеделие" w:value="Прецизно земеделие"/>
                <w:listItem w:displayText="Екологосъобразно управление на вредители по културните растения" w:value="Екологосъобразно управление на вредители по културните растения"/>
              </w:dropDownList>
            </w:sdtPr>
            <w:sdtEndPr/>
            <w:sdtContent>
              <w:r w:rsidR="00940DC7" w:rsidRPr="002B6508">
                <w:rPr>
                  <w:sz w:val="22"/>
                </w:rPr>
                <w:t>Изберете специалност</w:t>
              </w:r>
            </w:sdtContent>
          </w:sdt>
        </w:sdtContent>
      </w:sdt>
      <w:r w:rsidR="006B2096">
        <w:rPr>
          <w:lang w:val="en-US"/>
        </w:rPr>
        <w:t>]</w:t>
      </w:r>
      <w:r w:rsidRPr="00742F04">
        <w:rPr>
          <w:rStyle w:val="A1"/>
        </w:rPr>
        <w:t>.</w:t>
      </w:r>
    </w:p>
    <w:p w14:paraId="718EBF0A" w14:textId="77777777" w:rsidR="00696FCB" w:rsidRPr="00742F04" w:rsidRDefault="002B6508" w:rsidP="00696FCB">
      <w:pPr>
        <w:pStyle w:val="Pa1"/>
        <w:spacing w:line="360" w:lineRule="auto"/>
        <w:rPr>
          <w:color w:val="221E1F"/>
          <w:sz w:val="22"/>
          <w:szCs w:val="22"/>
        </w:rPr>
      </w:pPr>
      <w:r>
        <w:rPr>
          <w:rStyle w:val="A1"/>
        </w:rPr>
        <w:t>задочно</w:t>
      </w:r>
      <w:r w:rsidR="00700D13" w:rsidRPr="00742F04">
        <w:rPr>
          <w:rStyle w:val="A1"/>
        </w:rPr>
        <w:t xml:space="preserve"> обучение</w:t>
      </w:r>
      <w:r w:rsidR="00696FCB" w:rsidRPr="00742F04">
        <w:rPr>
          <w:rStyle w:val="A1"/>
        </w:rPr>
        <w:t xml:space="preserve">, ОКС  </w:t>
      </w:r>
      <w:sdt>
        <w:sdtPr>
          <w:rPr>
            <w:rStyle w:val="A1"/>
          </w:rPr>
          <w:id w:val="1787230927"/>
          <w:placeholder>
            <w:docPart w:val="7D546C20D7E140F6BFC62CB542A0BE37"/>
          </w:placeholder>
          <w:dropDownList>
            <w:listItem w:displayText="Изберете ОКС" w:value="Изберете ОКС"/>
            <w:listItem w:displayText="Бакалавър" w:value="Бакалавър"/>
            <w:listItem w:displayText="Магистър" w:value="Магистър"/>
          </w:dropDownList>
        </w:sdtPr>
        <w:sdtEndPr>
          <w:rPr>
            <w:rStyle w:val="A1"/>
          </w:rPr>
        </w:sdtEndPr>
        <w:sdtContent>
          <w:r w:rsidR="007F5AE8">
            <w:rPr>
              <w:rStyle w:val="A1"/>
            </w:rPr>
            <w:t>Изберете ОКС</w:t>
          </w:r>
        </w:sdtContent>
      </w:sdt>
      <w:r w:rsidR="00736E78">
        <w:rPr>
          <w:rStyle w:val="A1"/>
        </w:rPr>
        <w:t xml:space="preserve">  ф</w:t>
      </w:r>
      <w:r w:rsidR="00696FCB" w:rsidRPr="00742F04">
        <w:rPr>
          <w:rStyle w:val="A1"/>
        </w:rPr>
        <w:t>акултетен №</w:t>
      </w:r>
      <w:r w:rsidR="00736E78">
        <w:rPr>
          <w:rStyle w:val="A1"/>
        </w:rPr>
        <w:t xml:space="preserve"> </w:t>
      </w:r>
      <w:r w:rsidR="00696FCB" w:rsidRPr="00742F04">
        <w:rPr>
          <w:rStyle w:val="A1"/>
        </w:rPr>
        <w:t xml:space="preserve"> ...............................</w:t>
      </w:r>
    </w:p>
    <w:p w14:paraId="0C43CBB0" w14:textId="77777777" w:rsidR="00700D13" w:rsidRPr="00742F04" w:rsidRDefault="00696FCB" w:rsidP="00696FCB">
      <w:pPr>
        <w:pStyle w:val="Pa1"/>
        <w:spacing w:line="360" w:lineRule="auto"/>
        <w:ind w:left="2832" w:firstLine="708"/>
        <w:rPr>
          <w:color w:val="221E1F"/>
          <w:sz w:val="22"/>
          <w:szCs w:val="22"/>
        </w:rPr>
      </w:pPr>
      <w:r w:rsidRPr="00742F04">
        <w:rPr>
          <w:rStyle w:val="A2"/>
        </w:rPr>
        <w:t>(бакалавър, магистър)</w:t>
      </w:r>
    </w:p>
    <w:p w14:paraId="1FE9C587" w14:textId="77777777" w:rsidR="00700D13" w:rsidRPr="00742F04" w:rsidRDefault="00700D13" w:rsidP="008D0F51">
      <w:pPr>
        <w:pStyle w:val="Pa1"/>
        <w:spacing w:line="360" w:lineRule="auto"/>
        <w:rPr>
          <w:color w:val="221E1F"/>
          <w:sz w:val="16"/>
          <w:szCs w:val="16"/>
        </w:rPr>
      </w:pPr>
    </w:p>
    <w:p w14:paraId="664B946C" w14:textId="77777777" w:rsidR="00700D13" w:rsidRPr="0014118E" w:rsidRDefault="00700D13" w:rsidP="00696FCB">
      <w:pPr>
        <w:pStyle w:val="Pa1"/>
        <w:spacing w:line="480" w:lineRule="auto"/>
        <w:rPr>
          <w:color w:val="0070C0"/>
          <w:sz w:val="22"/>
          <w:szCs w:val="22"/>
        </w:rPr>
      </w:pPr>
      <w:r w:rsidRPr="0014118E">
        <w:rPr>
          <w:rStyle w:val="A1"/>
          <w:color w:val="0070C0"/>
        </w:rPr>
        <w:t>Настоящето се издава в уверение на ......................................................</w:t>
      </w:r>
      <w:r w:rsidR="00696FCB" w:rsidRPr="0014118E">
        <w:rPr>
          <w:rStyle w:val="A1"/>
          <w:color w:val="0070C0"/>
        </w:rPr>
        <w:t>........................................</w:t>
      </w:r>
    </w:p>
    <w:p w14:paraId="7C89DEE7" w14:textId="77777777" w:rsidR="00700D13" w:rsidRPr="0014118E" w:rsidRDefault="00700D13" w:rsidP="00696FCB">
      <w:pPr>
        <w:pStyle w:val="Pa1"/>
        <w:spacing w:line="480" w:lineRule="auto"/>
        <w:rPr>
          <w:color w:val="0070C0"/>
          <w:sz w:val="22"/>
          <w:szCs w:val="22"/>
        </w:rPr>
      </w:pPr>
      <w:r w:rsidRPr="0014118E">
        <w:rPr>
          <w:rStyle w:val="A1"/>
          <w:color w:val="0070C0"/>
        </w:rPr>
        <w:t>.....................................................................................................................</w:t>
      </w:r>
      <w:r w:rsidR="00696FCB" w:rsidRPr="0014118E">
        <w:rPr>
          <w:rStyle w:val="A1"/>
          <w:color w:val="0070C0"/>
        </w:rPr>
        <w:t>.........................................</w:t>
      </w:r>
    </w:p>
    <w:p w14:paraId="503944CB" w14:textId="77777777" w:rsidR="00700D13" w:rsidRPr="0014118E" w:rsidRDefault="00700D13" w:rsidP="00696FCB">
      <w:pPr>
        <w:pStyle w:val="Pa1"/>
        <w:spacing w:line="480" w:lineRule="auto"/>
        <w:rPr>
          <w:color w:val="0070C0"/>
          <w:sz w:val="22"/>
          <w:szCs w:val="22"/>
        </w:rPr>
      </w:pPr>
      <w:r w:rsidRPr="0014118E">
        <w:rPr>
          <w:rStyle w:val="A1"/>
          <w:color w:val="0070C0"/>
        </w:rPr>
        <w:t>.....................................................................................................................</w:t>
      </w:r>
      <w:r w:rsidR="00696FCB" w:rsidRPr="0014118E">
        <w:rPr>
          <w:rStyle w:val="A1"/>
          <w:color w:val="0070C0"/>
        </w:rPr>
        <w:t>.........................................</w:t>
      </w:r>
    </w:p>
    <w:p w14:paraId="401109C5" w14:textId="77777777" w:rsidR="0014118E" w:rsidRPr="0014118E" w:rsidRDefault="0014118E" w:rsidP="006B2096">
      <w:pPr>
        <w:pStyle w:val="Default"/>
        <w:spacing w:line="360" w:lineRule="auto"/>
        <w:rPr>
          <w:rStyle w:val="A1"/>
          <w:color w:val="0070C0"/>
        </w:rPr>
      </w:pPr>
      <w:r w:rsidRPr="0014118E">
        <w:rPr>
          <w:rStyle w:val="A1"/>
          <w:color w:val="0070C0"/>
        </w:rPr>
        <w:t xml:space="preserve">Инспектор: </w:t>
      </w:r>
    </w:p>
    <w:p w14:paraId="68B0A53A" w14:textId="77777777" w:rsidR="006B2096" w:rsidRDefault="006B2096" w:rsidP="006B2096">
      <w:pPr>
        <w:pStyle w:val="Default"/>
        <w:spacing w:line="360" w:lineRule="auto"/>
        <w:rPr>
          <w:rStyle w:val="A2"/>
          <w:color w:val="0070C0"/>
        </w:rPr>
      </w:pPr>
    </w:p>
    <w:p w14:paraId="5BBF9A07" w14:textId="77777777" w:rsidR="0014118E" w:rsidRPr="0014118E" w:rsidRDefault="0014118E" w:rsidP="006B2096">
      <w:pPr>
        <w:pStyle w:val="Default"/>
        <w:spacing w:line="360" w:lineRule="auto"/>
        <w:ind w:left="1276"/>
        <w:rPr>
          <w:color w:val="0070C0"/>
        </w:rPr>
      </w:pPr>
      <w:r w:rsidRPr="0014118E">
        <w:rPr>
          <w:rStyle w:val="A2"/>
          <w:color w:val="0070C0"/>
        </w:rPr>
        <w:t xml:space="preserve">(подпис и печат на </w:t>
      </w:r>
      <w:r w:rsidR="006B2096">
        <w:rPr>
          <w:rStyle w:val="A2"/>
          <w:color w:val="0070C0"/>
        </w:rPr>
        <w:t>ЛТУ</w:t>
      </w:r>
      <w:r w:rsidRPr="0014118E">
        <w:rPr>
          <w:rStyle w:val="A2"/>
          <w:color w:val="0070C0"/>
        </w:rPr>
        <w:t>)</w:t>
      </w:r>
    </w:p>
    <w:p w14:paraId="6084F753" w14:textId="77777777" w:rsidR="008B0A7E" w:rsidRDefault="0014118E" w:rsidP="0014118E">
      <w:pPr>
        <w:spacing w:before="120" w:after="0"/>
        <w:rPr>
          <w:i/>
          <w:color w:val="FF0000"/>
          <w:sz w:val="28"/>
          <w:szCs w:val="18"/>
        </w:rPr>
      </w:pPr>
      <w:r w:rsidRPr="0014118E">
        <w:rPr>
          <w:i/>
          <w:color w:val="FF0000"/>
          <w:sz w:val="28"/>
          <w:szCs w:val="18"/>
        </w:rPr>
        <w:t xml:space="preserve">* Полетата в </w:t>
      </w:r>
      <w:r w:rsidRPr="006B2096">
        <w:rPr>
          <w:i/>
          <w:color w:val="2E74B5" w:themeColor="accent1" w:themeShade="BF"/>
          <w:sz w:val="28"/>
          <w:szCs w:val="18"/>
        </w:rPr>
        <w:t xml:space="preserve">синьо </w:t>
      </w:r>
      <w:r w:rsidRPr="0014118E">
        <w:rPr>
          <w:i/>
          <w:color w:val="FF0000"/>
          <w:sz w:val="28"/>
          <w:szCs w:val="18"/>
        </w:rPr>
        <w:t>се попълват от служебното лице.</w:t>
      </w:r>
    </w:p>
    <w:p w14:paraId="681123DC" w14:textId="77777777" w:rsidR="00A57084" w:rsidRDefault="00A57084">
      <w:pPr>
        <w:rPr>
          <w:i/>
          <w:color w:val="FF0000"/>
          <w:sz w:val="28"/>
          <w:szCs w:val="18"/>
        </w:rPr>
      </w:pPr>
    </w:p>
    <w:sectPr w:rsidR="00A57084" w:rsidSect="008D0F51">
      <w:pgSz w:w="11906" w:h="16838"/>
      <w:pgMar w:top="709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AF"/>
    <w:rsid w:val="000868DC"/>
    <w:rsid w:val="000935E6"/>
    <w:rsid w:val="000C522E"/>
    <w:rsid w:val="000C6036"/>
    <w:rsid w:val="00112305"/>
    <w:rsid w:val="0013440C"/>
    <w:rsid w:val="0014118E"/>
    <w:rsid w:val="001810AF"/>
    <w:rsid w:val="001D460D"/>
    <w:rsid w:val="001F5467"/>
    <w:rsid w:val="00220A31"/>
    <w:rsid w:val="002B6508"/>
    <w:rsid w:val="002D1C70"/>
    <w:rsid w:val="00321846"/>
    <w:rsid w:val="00411388"/>
    <w:rsid w:val="00420AAF"/>
    <w:rsid w:val="004849DE"/>
    <w:rsid w:val="00554BB0"/>
    <w:rsid w:val="00591B69"/>
    <w:rsid w:val="00674331"/>
    <w:rsid w:val="00696FCB"/>
    <w:rsid w:val="006B0C62"/>
    <w:rsid w:val="006B2096"/>
    <w:rsid w:val="006F6B73"/>
    <w:rsid w:val="00700D13"/>
    <w:rsid w:val="00703764"/>
    <w:rsid w:val="00736E78"/>
    <w:rsid w:val="00742F04"/>
    <w:rsid w:val="007F5AE8"/>
    <w:rsid w:val="00826782"/>
    <w:rsid w:val="00861C7F"/>
    <w:rsid w:val="008A531A"/>
    <w:rsid w:val="008B0A7E"/>
    <w:rsid w:val="008D0F51"/>
    <w:rsid w:val="008E5D35"/>
    <w:rsid w:val="008F71CD"/>
    <w:rsid w:val="00940DC7"/>
    <w:rsid w:val="0094332C"/>
    <w:rsid w:val="0097465D"/>
    <w:rsid w:val="009A2360"/>
    <w:rsid w:val="009D5051"/>
    <w:rsid w:val="00A05B00"/>
    <w:rsid w:val="00A57084"/>
    <w:rsid w:val="00A80468"/>
    <w:rsid w:val="00AE3468"/>
    <w:rsid w:val="00B07583"/>
    <w:rsid w:val="00B309C1"/>
    <w:rsid w:val="00B44EA6"/>
    <w:rsid w:val="00B46FB1"/>
    <w:rsid w:val="00BA44FB"/>
    <w:rsid w:val="00BA7390"/>
    <w:rsid w:val="00BA7506"/>
    <w:rsid w:val="00C005AC"/>
    <w:rsid w:val="00C54BBB"/>
    <w:rsid w:val="00C57A27"/>
    <w:rsid w:val="00D63938"/>
    <w:rsid w:val="00DE5ACC"/>
    <w:rsid w:val="00DF26CC"/>
    <w:rsid w:val="00E43164"/>
    <w:rsid w:val="00E61F12"/>
    <w:rsid w:val="00F1448A"/>
    <w:rsid w:val="00F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0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0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00D13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700D13"/>
    <w:rPr>
      <w:color w:val="221E1F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700D13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700D13"/>
    <w:rPr>
      <w:color w:val="221E1F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700D13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6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D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2F04"/>
    <w:rPr>
      <w:color w:val="808080"/>
    </w:rPr>
  </w:style>
  <w:style w:type="paragraph" w:styleId="ListParagraph">
    <w:name w:val="List Paragraph"/>
    <w:basedOn w:val="Normal"/>
    <w:uiPriority w:val="34"/>
    <w:qFormat/>
    <w:rsid w:val="001411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6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B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B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B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3F5A178B1F4B6BA6B6031E96167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438A0-D9E3-48D9-9D54-31466FEC26C5}"/>
      </w:docPartPr>
      <w:docPartBody>
        <w:p w:rsidR="00000000" w:rsidRDefault="0021509F">
          <w:pPr>
            <w:pStyle w:val="653F5A178B1F4B6BA6B6031E961673D0"/>
          </w:pPr>
          <w:r>
            <w:rPr>
              <w:color w:val="221E1F"/>
            </w:rPr>
            <w:t>Изберете факултет</w:t>
          </w:r>
        </w:p>
      </w:docPartBody>
    </w:docPart>
    <w:docPart>
      <w:docPartPr>
        <w:name w:val="82567255D7BD4FE481A04BCCFC84E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339A0-7063-4AD6-B6FD-FAAFA524AC8E}"/>
      </w:docPartPr>
      <w:docPartBody>
        <w:p w:rsidR="00000000" w:rsidRDefault="0021509F">
          <w:pPr>
            <w:pStyle w:val="82567255D7BD4FE481A04BCCFC84E093"/>
          </w:pPr>
          <w:r w:rsidRPr="002A588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DBC7333E0242DD845887FAB0FDF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D2C1D-E382-419A-8FA7-23C43A1321ED}"/>
      </w:docPartPr>
      <w:docPartBody>
        <w:p w:rsidR="00000000" w:rsidRDefault="0021509F">
          <w:pPr>
            <w:pStyle w:val="BBDBC7333E0242DD845887FAB0FDFE3D"/>
          </w:pPr>
          <w:r>
            <w:rPr>
              <w:color w:val="221E1F"/>
            </w:rPr>
            <w:t>Въведете име, презиме и фамилия</w:t>
          </w:r>
        </w:p>
      </w:docPartBody>
    </w:docPart>
    <w:docPart>
      <w:docPartPr>
        <w:name w:val="45EB2FCB11D64D268F3CCB8C99943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E1F5E-5825-4842-8E64-AEAD8A428F73}"/>
      </w:docPartPr>
      <w:docPartBody>
        <w:p w:rsidR="00000000" w:rsidRDefault="0021509F">
          <w:pPr>
            <w:pStyle w:val="45EB2FCB11D64D268F3CCB8C99943A9D"/>
          </w:pPr>
          <w:r>
            <w:rPr>
              <w:rStyle w:val="A1"/>
            </w:rPr>
            <w:t>Въведете адрес</w:t>
          </w:r>
        </w:p>
      </w:docPartBody>
    </w:docPart>
    <w:docPart>
      <w:docPartPr>
        <w:name w:val="ABA7835EDB084FC6A7135E5128C76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AFFBA-6462-4C63-B7C2-F2A475C55508}"/>
      </w:docPartPr>
      <w:docPartBody>
        <w:p w:rsidR="00000000" w:rsidRDefault="0021509F">
          <w:pPr>
            <w:pStyle w:val="ABA7835EDB084FC6A7135E5128C760AD"/>
          </w:pPr>
          <w:r>
            <w:rPr>
              <w:rStyle w:val="A1"/>
            </w:rPr>
            <w:t>Въведете област</w:t>
          </w:r>
        </w:p>
      </w:docPartBody>
    </w:docPart>
    <w:docPart>
      <w:docPartPr>
        <w:name w:val="642AA20D153E46CBB5ACD518736A6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D2D98-B636-4ACC-8A13-711BBC5027E4}"/>
      </w:docPartPr>
      <w:docPartBody>
        <w:p w:rsidR="00000000" w:rsidRDefault="0021509F">
          <w:pPr>
            <w:pStyle w:val="642AA20D153E46CBB5ACD518736A6EA7"/>
          </w:pPr>
          <w:r w:rsidRPr="00220A31">
            <w:rPr>
              <w:rStyle w:val="PlaceholderText"/>
              <w:color w:val="000000" w:themeColor="text1"/>
            </w:rPr>
            <w:t>Изберете семестър</w:t>
          </w:r>
        </w:p>
      </w:docPartBody>
    </w:docPart>
    <w:docPart>
      <w:docPartPr>
        <w:name w:val="7D546C20D7E140F6BFC62CB542A0B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C84CF-643D-4D25-A945-0A585ECB8680}"/>
      </w:docPartPr>
      <w:docPartBody>
        <w:p w:rsidR="00000000" w:rsidRDefault="0021509F">
          <w:pPr>
            <w:pStyle w:val="7D546C20D7E140F6BFC62CB542A0BE37"/>
          </w:pPr>
          <w:r w:rsidRPr="00401A4D">
            <w:rPr>
              <w:rStyle w:val="PlaceholderText"/>
            </w:rPr>
            <w:t>Choose an item.</w:t>
          </w:r>
        </w:p>
      </w:docPartBody>
    </w:docPart>
    <w:docPart>
      <w:docPartPr>
        <w:name w:val="126F6F3F755742F1BE6B41F349711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87B23-2D75-4F18-BCB1-6F4A21A0122B}"/>
      </w:docPartPr>
      <w:docPartBody>
        <w:p w:rsidR="00000000" w:rsidRDefault="0021509F">
          <w:pPr>
            <w:pStyle w:val="126F6F3F755742F1BE6B41F3497111E9"/>
          </w:pPr>
          <w:r w:rsidRPr="004C2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A126A63E4348E3840E0D7D30694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60909-72BD-42E0-AC95-637BAF63F6A9}"/>
      </w:docPartPr>
      <w:docPartBody>
        <w:p w:rsidR="00000000" w:rsidRDefault="0021509F">
          <w:pPr>
            <w:pStyle w:val="24A126A63E4348E3840E0D7D30694943"/>
          </w:pPr>
          <w:r w:rsidRPr="00401A4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9F"/>
    <w:rsid w:val="0021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3F5A178B1F4B6BA6B6031E961673D0">
    <w:name w:val="653F5A178B1F4B6BA6B6031E961673D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2567255D7BD4FE481A04BCCFC84E093">
    <w:name w:val="82567255D7BD4FE481A04BCCFC84E093"/>
  </w:style>
  <w:style w:type="paragraph" w:customStyle="1" w:styleId="BBDBC7333E0242DD845887FAB0FDFE3D">
    <w:name w:val="BBDBC7333E0242DD845887FAB0FDFE3D"/>
  </w:style>
  <w:style w:type="character" w:customStyle="1" w:styleId="A1">
    <w:name w:val="A1"/>
    <w:uiPriority w:val="99"/>
    <w:rPr>
      <w:color w:val="221E1F"/>
      <w:sz w:val="22"/>
      <w:szCs w:val="22"/>
    </w:rPr>
  </w:style>
  <w:style w:type="paragraph" w:customStyle="1" w:styleId="45EB2FCB11D64D268F3CCB8C99943A9D">
    <w:name w:val="45EB2FCB11D64D268F3CCB8C99943A9D"/>
  </w:style>
  <w:style w:type="paragraph" w:customStyle="1" w:styleId="ABA7835EDB084FC6A7135E5128C760AD">
    <w:name w:val="ABA7835EDB084FC6A7135E5128C760AD"/>
  </w:style>
  <w:style w:type="paragraph" w:customStyle="1" w:styleId="642AA20D153E46CBB5ACD518736A6EA7">
    <w:name w:val="642AA20D153E46CBB5ACD518736A6EA7"/>
  </w:style>
  <w:style w:type="paragraph" w:customStyle="1" w:styleId="7D546C20D7E140F6BFC62CB542A0BE37">
    <w:name w:val="7D546C20D7E140F6BFC62CB542A0BE37"/>
  </w:style>
  <w:style w:type="paragraph" w:customStyle="1" w:styleId="126F6F3F755742F1BE6B41F3497111E9">
    <w:name w:val="126F6F3F755742F1BE6B41F3497111E9"/>
  </w:style>
  <w:style w:type="paragraph" w:customStyle="1" w:styleId="24A126A63E4348E3840E0D7D30694943">
    <w:name w:val="24A126A63E4348E3840E0D7D306949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853DA-D27A-4681-9031-8D7F46AF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UVERENIE-Blank-ZO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ltu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MMladenova</dc:creator>
  <cp:keywords/>
  <dc:description/>
  <cp:lastModifiedBy>MMladenova</cp:lastModifiedBy>
  <cp:revision>1</cp:revision>
  <cp:lastPrinted>2020-05-21T07:14:00Z</cp:lastPrinted>
  <dcterms:created xsi:type="dcterms:W3CDTF">2025-01-14T09:29:00Z</dcterms:created>
  <dcterms:modified xsi:type="dcterms:W3CDTF">2025-01-14T09:30:00Z</dcterms:modified>
</cp:coreProperties>
</file>