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CC" w:rsidRPr="00DF26CC" w:rsidRDefault="00DF26CC" w:rsidP="00DF26CC">
      <w:pPr>
        <w:framePr w:hSpace="180" w:wrap="auto" w:vAnchor="text" w:hAnchor="page" w:x="1522" w:y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DF26C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br w:type="page"/>
      </w:r>
      <w:r w:rsidRPr="00DF26CC">
        <w:rPr>
          <w:rFonts w:ascii="Times New Roman" w:eastAsia="Times New Roman" w:hAnsi="Times New Roman" w:cs="Times New Roman"/>
          <w:b/>
          <w:noProof/>
          <w:sz w:val="20"/>
          <w:szCs w:val="20"/>
          <w:lang w:eastAsia="bg-BG"/>
        </w:rPr>
        <w:drawing>
          <wp:inline distT="0" distB="0" distL="0" distR="0" wp14:anchorId="71148F5B" wp14:editId="3CCC7B23">
            <wp:extent cx="723900" cy="581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6CC" w:rsidRPr="00DF26CC" w:rsidRDefault="00DF26CC" w:rsidP="00DF26C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</w:p>
    <w:p w:rsidR="00DF26CC" w:rsidRPr="00DF26CC" w:rsidRDefault="00DF26CC" w:rsidP="00DF26CC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bg-BG"/>
        </w:rPr>
      </w:pPr>
      <w:r>
        <w:rPr>
          <w:rFonts w:ascii="Arial" w:eastAsia="Times New Roman" w:hAnsi="Arial" w:cs="Arial"/>
          <w:b/>
          <w:sz w:val="44"/>
          <w:szCs w:val="44"/>
          <w:lang w:eastAsia="bg-BG"/>
        </w:rPr>
        <w:t>ЛЕСОТЕХНИЧЕСКИ УНИВЕРСИТЕТ</w:t>
      </w:r>
    </w:p>
    <w:p w:rsidR="00DF26CC" w:rsidRPr="00DF26CC" w:rsidRDefault="00DF26CC" w:rsidP="00DF26CC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bg-BG"/>
        </w:rPr>
      </w:pPr>
    </w:p>
    <w:p w:rsidR="00DF26CC" w:rsidRPr="00DF26CC" w:rsidRDefault="00DF26CC" w:rsidP="00DF26C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</w:p>
    <w:p w:rsidR="00A05B00" w:rsidRDefault="00A05B00" w:rsidP="00DF26CC">
      <w:pPr>
        <w:pStyle w:val="Default"/>
        <w:jc w:val="center"/>
      </w:pPr>
    </w:p>
    <w:permStart w:id="413752373" w:edGrp="everyone" w:displacedByCustomXml="next"/>
    <w:sdt>
      <w:sdtPr>
        <w:rPr>
          <w:color w:val="221E1F"/>
          <w:sz w:val="22"/>
          <w:szCs w:val="22"/>
        </w:rPr>
        <w:id w:val="-134335266"/>
        <w:placeholder>
          <w:docPart w:val="0DC80EDFCD2445548D1FF3C8BD05DA1E"/>
        </w:placeholder>
        <w:showingPlcHdr/>
        <w:dropDownList>
          <w:listItem w:value="Изберете факултет"/>
          <w:listItem w:displayText="Факултет Горско стопанство" w:value="Факултет Горско стопанство"/>
          <w:listItem w:displayText="Факултет Горска промишленост" w:value="Факултет Горска промишленост"/>
          <w:listItem w:displayText="Факултет Екология и ландшафтна архитектура " w:value="Факултет Екология и ландшафтна архитектура "/>
          <w:listItem w:displayText="Факултет Стопанско управление " w:value="Факултет Стопанско управление "/>
          <w:listItem w:displayText="Факултет Ветеринарна медицина" w:value="Факултет Ветеринарна медицина"/>
          <w:listItem w:displayText="Агрономически факултет" w:value="Агрономически факултет"/>
        </w:dropDownList>
      </w:sdtPr>
      <w:sdtEndPr/>
      <w:sdtContent>
        <w:p w:rsidR="00700D13" w:rsidRPr="00742F04" w:rsidRDefault="00321846" w:rsidP="00DF26CC">
          <w:pPr>
            <w:pStyle w:val="Pa1"/>
            <w:jc w:val="center"/>
            <w:rPr>
              <w:color w:val="221E1F"/>
              <w:sz w:val="22"/>
              <w:szCs w:val="22"/>
            </w:rPr>
          </w:pPr>
          <w:r>
            <w:rPr>
              <w:color w:val="221E1F"/>
              <w:sz w:val="22"/>
              <w:szCs w:val="22"/>
            </w:rPr>
            <w:t>Изберете факултет</w:t>
          </w:r>
        </w:p>
      </w:sdtContent>
    </w:sdt>
    <w:permEnd w:id="413752373"/>
    <w:p w:rsidR="00700D13" w:rsidRPr="00742F04" w:rsidRDefault="00700D13" w:rsidP="00700D13">
      <w:pPr>
        <w:pStyle w:val="Pa2"/>
        <w:jc w:val="center"/>
        <w:rPr>
          <w:color w:val="221E1F"/>
          <w:sz w:val="18"/>
          <w:szCs w:val="18"/>
        </w:rPr>
      </w:pPr>
      <w:r w:rsidRPr="00742F04">
        <w:rPr>
          <w:rStyle w:val="A2"/>
          <w:i/>
          <w:iCs/>
        </w:rPr>
        <w:t>(факултет)</w:t>
      </w:r>
    </w:p>
    <w:p w:rsidR="00DF26CC" w:rsidRPr="0014118E" w:rsidRDefault="00DF26CC" w:rsidP="00700D13">
      <w:pPr>
        <w:pStyle w:val="Default"/>
        <w:spacing w:after="220" w:line="241" w:lineRule="atLeast"/>
        <w:jc w:val="center"/>
        <w:rPr>
          <w:rFonts w:ascii="Times New Roman" w:hAnsi="Times New Roman" w:cs="Times New Roman"/>
          <w:b/>
          <w:bCs/>
          <w:color w:val="221E1F"/>
          <w:sz w:val="32"/>
          <w:szCs w:val="48"/>
        </w:rPr>
      </w:pPr>
    </w:p>
    <w:p w:rsidR="00700D13" w:rsidRPr="00742F04" w:rsidRDefault="00700D13" w:rsidP="00700D13">
      <w:pPr>
        <w:pStyle w:val="Default"/>
        <w:spacing w:after="220" w:line="241" w:lineRule="atLeast"/>
        <w:jc w:val="center"/>
        <w:rPr>
          <w:rFonts w:ascii="Times New Roman" w:hAnsi="Times New Roman" w:cs="Times New Roman"/>
          <w:color w:val="221E1F"/>
          <w:sz w:val="48"/>
          <w:szCs w:val="48"/>
        </w:rPr>
      </w:pPr>
      <w:r w:rsidRPr="00742F04">
        <w:rPr>
          <w:rFonts w:ascii="Times New Roman" w:hAnsi="Times New Roman" w:cs="Times New Roman"/>
          <w:b/>
          <w:bCs/>
          <w:color w:val="221E1F"/>
          <w:sz w:val="48"/>
          <w:szCs w:val="48"/>
        </w:rPr>
        <w:t>УВЕРЕНИЕ</w:t>
      </w:r>
    </w:p>
    <w:p w:rsidR="00700D13" w:rsidRDefault="00700D13" w:rsidP="00DF26CC">
      <w:pPr>
        <w:pStyle w:val="Default"/>
        <w:spacing w:after="160" w:line="480" w:lineRule="auto"/>
        <w:jc w:val="center"/>
        <w:rPr>
          <w:rStyle w:val="A1"/>
          <w:color w:val="0070C0"/>
        </w:rPr>
      </w:pPr>
      <w:r w:rsidRPr="0014118E">
        <w:rPr>
          <w:rStyle w:val="A1"/>
          <w:color w:val="0070C0"/>
        </w:rPr>
        <w:t>№ ......</w:t>
      </w:r>
      <w:r w:rsidR="00DF26CC" w:rsidRPr="0014118E">
        <w:rPr>
          <w:rStyle w:val="A1"/>
          <w:color w:val="0070C0"/>
        </w:rPr>
        <w:t>.............</w:t>
      </w:r>
      <w:r w:rsidRPr="0014118E">
        <w:rPr>
          <w:rStyle w:val="A1"/>
          <w:color w:val="0070C0"/>
        </w:rPr>
        <w:t>..</w:t>
      </w:r>
      <w:r w:rsidR="00DF26CC" w:rsidRPr="0014118E">
        <w:rPr>
          <w:rStyle w:val="A1"/>
          <w:color w:val="0070C0"/>
        </w:rPr>
        <w:t xml:space="preserve"> </w:t>
      </w:r>
      <w:r w:rsidRPr="0014118E">
        <w:rPr>
          <w:rStyle w:val="A1"/>
          <w:color w:val="0070C0"/>
        </w:rPr>
        <w:t>/</w:t>
      </w:r>
      <w:r w:rsidR="00DF26CC" w:rsidRPr="0014118E">
        <w:rPr>
          <w:rStyle w:val="A1"/>
          <w:color w:val="0070C0"/>
        </w:rPr>
        <w:t xml:space="preserve"> </w:t>
      </w:r>
      <w:sdt>
        <w:sdtPr>
          <w:rPr>
            <w:rStyle w:val="A1"/>
            <w:color w:val="0070C0"/>
          </w:rPr>
          <w:id w:val="1667977215"/>
          <w:placeholder>
            <w:docPart w:val="DefaultPlaceholder_-1854013438"/>
          </w:placeholder>
          <w:date>
            <w:dateFormat w:val="d.M.yyyy 'г.'"/>
            <w:lid w:val="bg-BG"/>
            <w:storeMappedDataAs w:val="dateTime"/>
            <w:calendar w:val="gregorian"/>
          </w:date>
        </w:sdtPr>
        <w:sdtEndPr>
          <w:rPr>
            <w:rStyle w:val="A1"/>
          </w:rPr>
        </w:sdtEndPr>
        <w:sdtContent>
          <w:r w:rsidR="00742F04" w:rsidRPr="0014118E">
            <w:rPr>
              <w:rStyle w:val="A1"/>
              <w:color w:val="0070C0"/>
            </w:rPr>
            <w:t>Изберете дата</w:t>
          </w:r>
        </w:sdtContent>
      </w:sdt>
    </w:p>
    <w:p w:rsidR="0014118E" w:rsidRPr="0014118E" w:rsidRDefault="0014118E" w:rsidP="0014118E">
      <w:pPr>
        <w:pStyle w:val="Default"/>
        <w:spacing w:line="480" w:lineRule="auto"/>
        <w:jc w:val="center"/>
        <w:rPr>
          <w:rStyle w:val="A1"/>
          <w:color w:val="000000" w:themeColor="text1"/>
        </w:rPr>
      </w:pPr>
    </w:p>
    <w:p w:rsidR="00700D13" w:rsidRPr="00742F04" w:rsidRDefault="00700D13" w:rsidP="00DF26CC">
      <w:pPr>
        <w:pStyle w:val="Pa2"/>
        <w:spacing w:line="480" w:lineRule="auto"/>
        <w:jc w:val="center"/>
        <w:rPr>
          <w:color w:val="221E1F"/>
          <w:sz w:val="22"/>
          <w:szCs w:val="22"/>
        </w:rPr>
      </w:pPr>
      <w:permStart w:id="1000823465" w:edGrp="everyone"/>
      <w:r w:rsidRPr="00742F04">
        <w:rPr>
          <w:rStyle w:val="A1"/>
        </w:rPr>
        <w:t>......................................................................................................................</w:t>
      </w:r>
      <w:r w:rsidR="00DF26CC" w:rsidRPr="00742F04">
        <w:rPr>
          <w:rStyle w:val="A1"/>
        </w:rPr>
        <w:t>...............................</w:t>
      </w:r>
    </w:p>
    <w:permEnd w:id="1000823465"/>
    <w:p w:rsidR="00700D13" w:rsidRPr="00742F04" w:rsidRDefault="00700D13" w:rsidP="00700D13">
      <w:pPr>
        <w:pStyle w:val="Pa2"/>
        <w:jc w:val="center"/>
        <w:rPr>
          <w:color w:val="221E1F"/>
          <w:sz w:val="18"/>
          <w:szCs w:val="18"/>
        </w:rPr>
      </w:pPr>
      <w:r w:rsidRPr="00742F04">
        <w:rPr>
          <w:i/>
          <w:iCs/>
          <w:color w:val="221E1F"/>
          <w:sz w:val="18"/>
          <w:szCs w:val="18"/>
        </w:rPr>
        <w:t>(име, презиме, фамилия)</w:t>
      </w:r>
    </w:p>
    <w:p w:rsidR="008D0F51" w:rsidRPr="00742F04" w:rsidRDefault="008D0F51" w:rsidP="00700D13">
      <w:pPr>
        <w:pStyle w:val="Pa2"/>
        <w:jc w:val="center"/>
        <w:rPr>
          <w:color w:val="221E1F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0"/>
        <w:gridCol w:w="690"/>
        <w:gridCol w:w="690"/>
        <w:gridCol w:w="690"/>
        <w:gridCol w:w="691"/>
        <w:gridCol w:w="691"/>
        <w:gridCol w:w="691"/>
        <w:gridCol w:w="691"/>
      </w:tblGrid>
      <w:tr w:rsidR="008D0F51" w:rsidRPr="00742F04" w:rsidTr="00742F04">
        <w:trPr>
          <w:trHeight w:val="554"/>
        </w:trPr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0F51" w:rsidRPr="00742F04" w:rsidRDefault="008D0F51" w:rsidP="008D0F51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  <w:permStart w:id="889924428" w:edGrp="everyone" w:colFirst="1" w:colLast="1"/>
            <w:permStart w:id="941634180" w:edGrp="everyone" w:colFirst="2" w:colLast="2"/>
            <w:permStart w:id="60381062" w:edGrp="everyone" w:colFirst="3" w:colLast="3"/>
            <w:permStart w:id="104284447" w:edGrp="everyone" w:colFirst="4" w:colLast="4"/>
            <w:permStart w:id="146348006" w:edGrp="everyone" w:colFirst="5" w:colLast="5"/>
            <w:permStart w:id="846290827" w:edGrp="everyone" w:colFirst="6" w:colLast="6"/>
            <w:permStart w:id="757618801" w:edGrp="everyone" w:colFirst="7" w:colLast="7"/>
            <w:permStart w:id="1608518201" w:edGrp="everyone" w:colFirst="8" w:colLast="8"/>
            <w:permStart w:id="178611773" w:edGrp="everyone" w:colFirst="9" w:colLast="9"/>
            <w:permStart w:id="1635000207" w:edGrp="everyone" w:colFirst="10" w:colLast="10"/>
            <w:r w:rsidRPr="00742F04">
              <w:rPr>
                <w:color w:val="221E1F"/>
                <w:sz w:val="23"/>
                <w:szCs w:val="23"/>
              </w:rPr>
              <w:t>ЕГН</w:t>
            </w:r>
          </w:p>
        </w:tc>
        <w:tc>
          <w:tcPr>
            <w:tcW w:w="6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0F51" w:rsidRPr="00742F04" w:rsidRDefault="008D0F51" w:rsidP="008D0F51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8D0F51" w:rsidRPr="00742F04" w:rsidRDefault="008D0F51" w:rsidP="008D0F51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8D0F51" w:rsidRPr="00742F04" w:rsidRDefault="008D0F51" w:rsidP="008D0F51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8D0F51" w:rsidRPr="00742F04" w:rsidRDefault="008D0F51" w:rsidP="008D0F51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8D0F51" w:rsidRPr="00742F04" w:rsidRDefault="008D0F51" w:rsidP="008D0F51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8D0F51" w:rsidRPr="00742F04" w:rsidRDefault="008D0F51" w:rsidP="008D0F51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8D0F51" w:rsidRPr="00742F04" w:rsidRDefault="008D0F51" w:rsidP="008D0F51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8D0F51" w:rsidRPr="00742F04" w:rsidRDefault="008D0F51" w:rsidP="008D0F51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8D0F51" w:rsidRPr="00742F04" w:rsidRDefault="008D0F51" w:rsidP="008D0F51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8D0F51" w:rsidRPr="00742F04" w:rsidRDefault="008D0F51" w:rsidP="008D0F51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</w:tr>
      <w:permEnd w:id="889924428"/>
      <w:permEnd w:id="941634180"/>
      <w:permEnd w:id="60381062"/>
      <w:permEnd w:id="104284447"/>
      <w:permEnd w:id="146348006"/>
      <w:permEnd w:id="846290827"/>
      <w:permEnd w:id="757618801"/>
      <w:permEnd w:id="1608518201"/>
      <w:permEnd w:id="178611773"/>
      <w:permEnd w:id="1635000207"/>
    </w:tbl>
    <w:p w:rsidR="00696FCB" w:rsidRPr="00703764" w:rsidRDefault="00696FCB" w:rsidP="00696FCB">
      <w:pPr>
        <w:pStyle w:val="Default"/>
        <w:rPr>
          <w:sz w:val="18"/>
          <w:szCs w:val="16"/>
        </w:rPr>
      </w:pPr>
    </w:p>
    <w:p w:rsidR="00700D13" w:rsidRPr="00742F04" w:rsidRDefault="00700D13" w:rsidP="008D0F51">
      <w:pPr>
        <w:pStyle w:val="Default"/>
        <w:spacing w:line="360" w:lineRule="auto"/>
        <w:rPr>
          <w:color w:val="221E1F"/>
          <w:sz w:val="22"/>
          <w:szCs w:val="22"/>
        </w:rPr>
      </w:pPr>
      <w:r w:rsidRPr="00742F04">
        <w:rPr>
          <w:rStyle w:val="A1"/>
        </w:rPr>
        <w:t xml:space="preserve">с постоянно местожителство в гр. (с.) </w:t>
      </w:r>
      <w:permStart w:id="588803196" w:edGrp="everyone"/>
      <w:r w:rsidRPr="00742F04">
        <w:rPr>
          <w:rStyle w:val="A1"/>
        </w:rPr>
        <w:t>......................................................</w:t>
      </w:r>
      <w:r w:rsidR="00696FCB" w:rsidRPr="00742F04">
        <w:rPr>
          <w:rStyle w:val="A1"/>
        </w:rPr>
        <w:t>...........................................</w:t>
      </w:r>
      <w:permEnd w:id="588803196"/>
    </w:p>
    <w:p w:rsidR="00700D13" w:rsidRPr="00742F04" w:rsidRDefault="00700D13" w:rsidP="008D0F51">
      <w:pPr>
        <w:pStyle w:val="Pa1"/>
        <w:spacing w:line="360" w:lineRule="auto"/>
        <w:rPr>
          <w:color w:val="221E1F"/>
          <w:sz w:val="22"/>
          <w:szCs w:val="22"/>
        </w:rPr>
      </w:pPr>
      <w:r w:rsidRPr="00742F04">
        <w:rPr>
          <w:rStyle w:val="A1"/>
        </w:rPr>
        <w:t xml:space="preserve">област </w:t>
      </w:r>
      <w:permStart w:id="1977223774" w:edGrp="everyone"/>
      <w:r w:rsidRPr="00742F04">
        <w:rPr>
          <w:rStyle w:val="A1"/>
        </w:rPr>
        <w:t>.........................................</w:t>
      </w:r>
      <w:r w:rsidR="00696FCB" w:rsidRPr="00742F04">
        <w:rPr>
          <w:rStyle w:val="A1"/>
        </w:rPr>
        <w:t xml:space="preserve">....., .................... </w:t>
      </w:r>
      <w:permEnd w:id="1977223774"/>
      <w:r w:rsidR="00696FCB" w:rsidRPr="00742F04">
        <w:rPr>
          <w:rStyle w:val="A1"/>
        </w:rPr>
        <w:t xml:space="preserve">записан(а) за учебната  </w:t>
      </w:r>
      <w:permStart w:id="319777982" w:edGrp="everyone"/>
      <w:r w:rsidR="00696FCB" w:rsidRPr="00742F04">
        <w:rPr>
          <w:rStyle w:val="A1"/>
        </w:rPr>
        <w:t xml:space="preserve">20......... / 20........ </w:t>
      </w:r>
      <w:permEnd w:id="319777982"/>
      <w:r w:rsidR="00696FCB" w:rsidRPr="00742F04">
        <w:rPr>
          <w:rStyle w:val="A1"/>
        </w:rPr>
        <w:t>год.</w:t>
      </w:r>
    </w:p>
    <w:p w:rsidR="00696FCB" w:rsidRPr="00742F04" w:rsidRDefault="00696FCB" w:rsidP="00696FCB">
      <w:pPr>
        <w:pStyle w:val="Pa1"/>
        <w:spacing w:line="360" w:lineRule="auto"/>
        <w:ind w:left="2832" w:firstLine="708"/>
        <w:rPr>
          <w:rStyle w:val="A2"/>
          <w:i/>
          <w:iCs/>
        </w:rPr>
      </w:pPr>
      <w:r w:rsidRPr="00742F04">
        <w:rPr>
          <w:rStyle w:val="A2"/>
          <w:i/>
          <w:iCs/>
        </w:rPr>
        <w:t xml:space="preserve">      (е, е бил(а))</w:t>
      </w:r>
    </w:p>
    <w:p w:rsidR="00700D13" w:rsidRPr="00742F04" w:rsidRDefault="00700D13" w:rsidP="008D0F51">
      <w:pPr>
        <w:pStyle w:val="Pa1"/>
        <w:spacing w:line="360" w:lineRule="auto"/>
        <w:rPr>
          <w:color w:val="221E1F"/>
          <w:sz w:val="22"/>
          <w:szCs w:val="22"/>
        </w:rPr>
      </w:pPr>
      <w:r w:rsidRPr="00742F04">
        <w:rPr>
          <w:rStyle w:val="A1"/>
        </w:rPr>
        <w:t xml:space="preserve">в </w:t>
      </w:r>
      <w:permStart w:id="2141087907" w:edGrp="everyone"/>
      <w:r w:rsidRPr="00742F04">
        <w:rPr>
          <w:rStyle w:val="A1"/>
        </w:rPr>
        <w:t>.....................................</w:t>
      </w:r>
      <w:r w:rsidR="00696FCB" w:rsidRPr="00742F04">
        <w:rPr>
          <w:rStyle w:val="A1"/>
        </w:rPr>
        <w:t>....................</w:t>
      </w:r>
      <w:permEnd w:id="2141087907"/>
      <w:r w:rsidRPr="00742F04">
        <w:rPr>
          <w:rStyle w:val="A1"/>
        </w:rPr>
        <w:t xml:space="preserve"> семестър на </w:t>
      </w:r>
      <w:permStart w:id="1056192410" w:edGrp="everyone"/>
      <w:r w:rsidR="00696FCB" w:rsidRPr="00742F04">
        <w:rPr>
          <w:rStyle w:val="A1"/>
        </w:rPr>
        <w:t>……………</w:t>
      </w:r>
      <w:r w:rsidRPr="00742F04">
        <w:rPr>
          <w:rStyle w:val="A1"/>
        </w:rPr>
        <w:t>...........................</w:t>
      </w:r>
      <w:r w:rsidR="00696FCB" w:rsidRPr="00742F04">
        <w:rPr>
          <w:rStyle w:val="A1"/>
        </w:rPr>
        <w:t>....</w:t>
      </w:r>
      <w:r w:rsidRPr="00742F04">
        <w:rPr>
          <w:rStyle w:val="A1"/>
        </w:rPr>
        <w:t>....</w:t>
      </w:r>
      <w:permEnd w:id="1056192410"/>
      <w:r w:rsidRPr="00742F04">
        <w:rPr>
          <w:rStyle w:val="A1"/>
        </w:rPr>
        <w:t xml:space="preserve"> курс </w:t>
      </w:r>
    </w:p>
    <w:p w:rsidR="00700D13" w:rsidRPr="00742F04" w:rsidRDefault="00700D13" w:rsidP="00696FCB">
      <w:pPr>
        <w:pStyle w:val="Pa1"/>
        <w:spacing w:line="360" w:lineRule="auto"/>
        <w:ind w:firstLine="708"/>
        <w:rPr>
          <w:color w:val="000000"/>
          <w:sz w:val="22"/>
          <w:szCs w:val="22"/>
        </w:rPr>
      </w:pPr>
      <w:r w:rsidRPr="00742F04">
        <w:rPr>
          <w:rStyle w:val="A2"/>
          <w:i/>
          <w:iCs/>
        </w:rPr>
        <w:t xml:space="preserve">(с думи) </w:t>
      </w:r>
      <w:r w:rsidR="00696FCB" w:rsidRPr="00742F04">
        <w:rPr>
          <w:rStyle w:val="A2"/>
          <w:i/>
          <w:iCs/>
        </w:rPr>
        <w:tab/>
      </w:r>
      <w:r w:rsidR="00696FCB" w:rsidRPr="00742F04">
        <w:rPr>
          <w:rStyle w:val="A2"/>
          <w:i/>
          <w:iCs/>
        </w:rPr>
        <w:tab/>
      </w:r>
      <w:r w:rsidR="00696FCB" w:rsidRPr="00742F04">
        <w:rPr>
          <w:rStyle w:val="A2"/>
          <w:i/>
          <w:iCs/>
        </w:rPr>
        <w:tab/>
      </w:r>
      <w:r w:rsidR="00696FCB" w:rsidRPr="00742F04">
        <w:rPr>
          <w:rStyle w:val="A2"/>
          <w:i/>
          <w:iCs/>
        </w:rPr>
        <w:tab/>
      </w:r>
      <w:r w:rsidR="00696FCB" w:rsidRPr="00742F04">
        <w:rPr>
          <w:rStyle w:val="A2"/>
          <w:i/>
          <w:iCs/>
        </w:rPr>
        <w:tab/>
      </w:r>
      <w:r w:rsidR="00696FCB" w:rsidRPr="00742F04">
        <w:rPr>
          <w:rStyle w:val="A2"/>
          <w:i/>
          <w:iCs/>
        </w:rPr>
        <w:tab/>
        <w:t xml:space="preserve">   </w:t>
      </w:r>
      <w:r w:rsidRPr="00742F04">
        <w:rPr>
          <w:rStyle w:val="A2"/>
          <w:i/>
          <w:iCs/>
        </w:rPr>
        <w:t xml:space="preserve">(с думи) </w:t>
      </w:r>
    </w:p>
    <w:p w:rsidR="00696FCB" w:rsidRPr="00742F04" w:rsidRDefault="00696FCB" w:rsidP="00696FCB">
      <w:pPr>
        <w:pStyle w:val="Pa1"/>
        <w:spacing w:line="360" w:lineRule="auto"/>
        <w:rPr>
          <w:color w:val="221E1F"/>
          <w:sz w:val="22"/>
          <w:szCs w:val="22"/>
        </w:rPr>
      </w:pPr>
      <w:r w:rsidRPr="00742F04">
        <w:rPr>
          <w:rStyle w:val="A1"/>
        </w:rPr>
        <w:t>специалност .</w:t>
      </w:r>
      <w:permStart w:id="786261776" w:edGrp="everyone"/>
      <w:r w:rsidRPr="00742F04">
        <w:rPr>
          <w:rStyle w:val="A1"/>
        </w:rPr>
        <w:t>.......................................................................................................................................</w:t>
      </w:r>
      <w:permEnd w:id="786261776"/>
    </w:p>
    <w:p w:rsidR="00696FCB" w:rsidRPr="00742F04" w:rsidRDefault="00696FCB" w:rsidP="00696FCB">
      <w:pPr>
        <w:pStyle w:val="Default"/>
        <w:rPr>
          <w:sz w:val="16"/>
          <w:szCs w:val="16"/>
        </w:rPr>
      </w:pPr>
    </w:p>
    <w:p w:rsidR="00696FCB" w:rsidRPr="00742F04" w:rsidRDefault="00700D13" w:rsidP="00696FCB">
      <w:pPr>
        <w:pStyle w:val="Pa1"/>
        <w:spacing w:line="360" w:lineRule="auto"/>
        <w:rPr>
          <w:color w:val="221E1F"/>
          <w:sz w:val="22"/>
          <w:szCs w:val="22"/>
        </w:rPr>
      </w:pPr>
      <w:r w:rsidRPr="00742F04">
        <w:rPr>
          <w:rStyle w:val="A1"/>
        </w:rPr>
        <w:t>редовно/задочно обучение</w:t>
      </w:r>
      <w:r w:rsidR="00696FCB" w:rsidRPr="00742F04">
        <w:rPr>
          <w:rStyle w:val="A1"/>
        </w:rPr>
        <w:t>, ОКС  .</w:t>
      </w:r>
      <w:permStart w:id="1102839955" w:edGrp="everyone"/>
      <w:r w:rsidR="00696FCB" w:rsidRPr="00742F04">
        <w:rPr>
          <w:rStyle w:val="A1"/>
        </w:rPr>
        <w:t xml:space="preserve">........................................., </w:t>
      </w:r>
      <w:permEnd w:id="1102839955"/>
      <w:r w:rsidR="00696FCB" w:rsidRPr="00742F04">
        <w:rPr>
          <w:rStyle w:val="A1"/>
        </w:rPr>
        <w:t xml:space="preserve">факултетен № </w:t>
      </w:r>
      <w:permStart w:id="177411276" w:edGrp="everyone"/>
      <w:r w:rsidR="00696FCB" w:rsidRPr="00742F04">
        <w:rPr>
          <w:rStyle w:val="A1"/>
        </w:rPr>
        <w:t>...............................</w:t>
      </w:r>
      <w:permEnd w:id="177411276"/>
    </w:p>
    <w:p w:rsidR="00700D13" w:rsidRPr="00742F04" w:rsidRDefault="00696FCB" w:rsidP="00696FCB">
      <w:pPr>
        <w:pStyle w:val="Pa1"/>
        <w:spacing w:line="360" w:lineRule="auto"/>
        <w:ind w:left="2832" w:firstLine="708"/>
        <w:rPr>
          <w:color w:val="221E1F"/>
          <w:sz w:val="22"/>
          <w:szCs w:val="22"/>
        </w:rPr>
      </w:pPr>
      <w:r w:rsidRPr="00742F04">
        <w:rPr>
          <w:rStyle w:val="A2"/>
        </w:rPr>
        <w:t>(бакалавър, магистър)</w:t>
      </w:r>
    </w:p>
    <w:p w:rsidR="00700D13" w:rsidRPr="00742F04" w:rsidRDefault="00700D13" w:rsidP="008D0F51">
      <w:pPr>
        <w:pStyle w:val="Pa1"/>
        <w:spacing w:line="360" w:lineRule="auto"/>
        <w:rPr>
          <w:color w:val="221E1F"/>
          <w:sz w:val="16"/>
          <w:szCs w:val="16"/>
        </w:rPr>
      </w:pPr>
    </w:p>
    <w:p w:rsidR="00700D13" w:rsidRPr="0014118E" w:rsidRDefault="00700D13" w:rsidP="00696FCB">
      <w:pPr>
        <w:pStyle w:val="Pa1"/>
        <w:spacing w:line="480" w:lineRule="auto"/>
        <w:rPr>
          <w:color w:val="0070C0"/>
          <w:sz w:val="22"/>
          <w:szCs w:val="22"/>
        </w:rPr>
      </w:pPr>
      <w:r w:rsidRPr="0014118E">
        <w:rPr>
          <w:rStyle w:val="A1"/>
          <w:color w:val="0070C0"/>
        </w:rPr>
        <w:t>Настоящето се издава в уверение на ......................................................</w:t>
      </w:r>
      <w:r w:rsidR="00696FCB" w:rsidRPr="0014118E">
        <w:rPr>
          <w:rStyle w:val="A1"/>
          <w:color w:val="0070C0"/>
        </w:rPr>
        <w:t>........................................</w:t>
      </w:r>
    </w:p>
    <w:p w:rsidR="00700D13" w:rsidRPr="0014118E" w:rsidRDefault="00700D13" w:rsidP="00696FCB">
      <w:pPr>
        <w:pStyle w:val="Pa1"/>
        <w:spacing w:line="480" w:lineRule="auto"/>
        <w:rPr>
          <w:color w:val="0070C0"/>
          <w:sz w:val="22"/>
          <w:szCs w:val="22"/>
        </w:rPr>
      </w:pPr>
      <w:r w:rsidRPr="0014118E">
        <w:rPr>
          <w:rStyle w:val="A1"/>
          <w:color w:val="0070C0"/>
        </w:rPr>
        <w:t>.....................................................................................................................</w:t>
      </w:r>
      <w:r w:rsidR="00696FCB" w:rsidRPr="0014118E">
        <w:rPr>
          <w:rStyle w:val="A1"/>
          <w:color w:val="0070C0"/>
        </w:rPr>
        <w:t>.........................................</w:t>
      </w:r>
    </w:p>
    <w:p w:rsidR="00700D13" w:rsidRPr="0014118E" w:rsidRDefault="00700D13" w:rsidP="00696FCB">
      <w:pPr>
        <w:pStyle w:val="Pa1"/>
        <w:spacing w:line="480" w:lineRule="auto"/>
        <w:rPr>
          <w:color w:val="0070C0"/>
          <w:sz w:val="22"/>
          <w:szCs w:val="22"/>
        </w:rPr>
      </w:pPr>
      <w:r w:rsidRPr="0014118E">
        <w:rPr>
          <w:rStyle w:val="A1"/>
          <w:color w:val="0070C0"/>
        </w:rPr>
        <w:t>.....................................................................................................................</w:t>
      </w:r>
      <w:r w:rsidR="00696FCB" w:rsidRPr="0014118E">
        <w:rPr>
          <w:rStyle w:val="A1"/>
          <w:color w:val="0070C0"/>
        </w:rPr>
        <w:t>.........................................</w:t>
      </w:r>
    </w:p>
    <w:p w:rsidR="0014118E" w:rsidRPr="0014118E" w:rsidRDefault="0014118E" w:rsidP="006B0C62">
      <w:pPr>
        <w:pStyle w:val="Default"/>
        <w:rPr>
          <w:rStyle w:val="A1"/>
          <w:color w:val="0070C0"/>
        </w:rPr>
      </w:pPr>
      <w:r w:rsidRPr="0014118E">
        <w:rPr>
          <w:rStyle w:val="A1"/>
          <w:color w:val="0070C0"/>
        </w:rPr>
        <w:t xml:space="preserve">Инспектор: </w:t>
      </w:r>
    </w:p>
    <w:sdt>
      <w:sdtPr>
        <w:rPr>
          <w:color w:val="0070C0"/>
        </w:rPr>
        <w:id w:val="75483792"/>
        <w:placeholder>
          <w:docPart w:val="18E44E850F2347E098B186E8B68CE234"/>
        </w:placeholder>
        <w:showingPlcHdr/>
        <w:docPartList>
          <w:docPartGallery w:val="Quick Parts"/>
        </w:docPartList>
      </w:sdtPr>
      <w:sdtEndPr/>
      <w:sdtContent>
        <w:bookmarkStart w:id="0" w:name="_GoBack" w:displacedByCustomXml="prev"/>
        <w:p w:rsidR="0014118E" w:rsidRPr="0014118E" w:rsidRDefault="002D1C70" w:rsidP="0014118E">
          <w:pPr>
            <w:rPr>
              <w:rStyle w:val="A1"/>
              <w:sz w:val="18"/>
              <w:szCs w:val="18"/>
            </w:rPr>
          </w:pPr>
          <w:r w:rsidRPr="0014118E">
            <w:rPr>
              <w:rStyle w:val="A2"/>
              <w:color w:val="0070C0"/>
            </w:rPr>
            <w:t>подпис и печат на ВУЗ</w:t>
          </w:r>
        </w:p>
        <w:bookmarkEnd w:id="0" w:displacedByCustomXml="next"/>
      </w:sdtContent>
    </w:sdt>
    <w:p w:rsidR="0014118E" w:rsidRPr="0014118E" w:rsidRDefault="0014118E" w:rsidP="006B0C62">
      <w:pPr>
        <w:pStyle w:val="Default"/>
        <w:rPr>
          <w:color w:val="0070C0"/>
        </w:rPr>
      </w:pPr>
      <w:r w:rsidRPr="0014118E">
        <w:rPr>
          <w:rStyle w:val="A2"/>
          <w:color w:val="0070C0"/>
        </w:rPr>
        <w:t>(подпис и печат на ВУЗ)</w:t>
      </w:r>
    </w:p>
    <w:p w:rsidR="008B0A7E" w:rsidRDefault="0014118E" w:rsidP="0014118E">
      <w:pPr>
        <w:spacing w:before="120" w:after="0"/>
        <w:rPr>
          <w:i/>
          <w:color w:val="FF0000"/>
          <w:sz w:val="28"/>
          <w:szCs w:val="18"/>
        </w:rPr>
      </w:pPr>
      <w:r w:rsidRPr="0014118E">
        <w:rPr>
          <w:i/>
          <w:color w:val="FF0000"/>
          <w:sz w:val="28"/>
          <w:szCs w:val="18"/>
        </w:rPr>
        <w:t>* Полетата в синьо се попълват от служебното лице.</w:t>
      </w:r>
    </w:p>
    <w:p w:rsidR="0014118E" w:rsidRPr="008B0A7E" w:rsidRDefault="0014118E" w:rsidP="008B0A7E">
      <w:pPr>
        <w:rPr>
          <w:i/>
          <w:color w:val="FF0000"/>
          <w:sz w:val="28"/>
          <w:szCs w:val="18"/>
        </w:rPr>
      </w:pPr>
    </w:p>
    <w:sectPr w:rsidR="0014118E" w:rsidRPr="008B0A7E" w:rsidSect="008D0F51">
      <w:pgSz w:w="11906" w:h="16838"/>
      <w:pgMar w:top="709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2oWeVZ2T+MD2XoSsEjJzSiYm0aUbeQhk7nLvzoN+xXXjFj8R80QxpnOw9vvFbtD+eUZPwH9B5EXxflH7tiNqg==" w:salt="NXnzm372pwcrXGcJdwPnL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13"/>
    <w:rsid w:val="000868DC"/>
    <w:rsid w:val="000935E6"/>
    <w:rsid w:val="000C522E"/>
    <w:rsid w:val="000C6036"/>
    <w:rsid w:val="00112305"/>
    <w:rsid w:val="0013440C"/>
    <w:rsid w:val="0014118E"/>
    <w:rsid w:val="001810AF"/>
    <w:rsid w:val="001D460D"/>
    <w:rsid w:val="001F5467"/>
    <w:rsid w:val="002D1C70"/>
    <w:rsid w:val="00321846"/>
    <w:rsid w:val="00591B69"/>
    <w:rsid w:val="00674331"/>
    <w:rsid w:val="00696FCB"/>
    <w:rsid w:val="006B0C62"/>
    <w:rsid w:val="006F6B73"/>
    <w:rsid w:val="00700D13"/>
    <w:rsid w:val="00703764"/>
    <w:rsid w:val="00742F04"/>
    <w:rsid w:val="00826782"/>
    <w:rsid w:val="008B0A7E"/>
    <w:rsid w:val="008D0F51"/>
    <w:rsid w:val="008F71CD"/>
    <w:rsid w:val="0097465D"/>
    <w:rsid w:val="009A2360"/>
    <w:rsid w:val="009D5051"/>
    <w:rsid w:val="00A05B00"/>
    <w:rsid w:val="00A80468"/>
    <w:rsid w:val="00AE3468"/>
    <w:rsid w:val="00B07583"/>
    <w:rsid w:val="00B309C1"/>
    <w:rsid w:val="00C005AC"/>
    <w:rsid w:val="00C54BBB"/>
    <w:rsid w:val="00C57A27"/>
    <w:rsid w:val="00D63938"/>
    <w:rsid w:val="00DE5ACC"/>
    <w:rsid w:val="00DF26CC"/>
    <w:rsid w:val="00E43164"/>
    <w:rsid w:val="00E61F12"/>
    <w:rsid w:val="00F1448A"/>
    <w:rsid w:val="00F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0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00D13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700D13"/>
    <w:rPr>
      <w:color w:val="221E1F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700D13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700D13"/>
    <w:rPr>
      <w:color w:val="221E1F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700D13"/>
    <w:pPr>
      <w:spacing w:line="24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6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D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2F04"/>
    <w:rPr>
      <w:color w:val="808080"/>
    </w:rPr>
  </w:style>
  <w:style w:type="paragraph" w:styleId="ListParagraph">
    <w:name w:val="List Paragraph"/>
    <w:basedOn w:val="Normal"/>
    <w:uiPriority w:val="34"/>
    <w:qFormat/>
    <w:rsid w:val="001411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6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B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B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B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media/image5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../media/image4.jpg"/><Relationship Id="rId5" Type="http://schemas.openxmlformats.org/officeDocument/2006/relationships/image" Target="../media/image3.jpg"/><Relationship Id="rId4" Type="http://schemas.openxmlformats.org/officeDocument/2006/relationships/image" Target="../media/image2.jp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09077-437B-4914-BA97-26869DB6C221}"/>
      </w:docPartPr>
      <w:docPartBody>
        <w:p w:rsidR="00E94000" w:rsidRDefault="007C717A">
          <w:r w:rsidRPr="002A588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C80EDFCD2445548D1FF3C8BD05D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B3481-A07E-4E46-8DE5-71354B97EB8A}"/>
      </w:docPartPr>
      <w:docPartBody>
        <w:p w:rsidR="00E94000" w:rsidRDefault="00335FD3" w:rsidP="00335FD3">
          <w:pPr>
            <w:pStyle w:val="0DC80EDFCD2445548D1FF3C8BD05DA1E4"/>
          </w:pPr>
          <w:r>
            <w:rPr>
              <w:color w:val="221E1F"/>
              <w:sz w:val="22"/>
              <w:szCs w:val="22"/>
            </w:rPr>
            <w:t>Изберете факултет</w:t>
          </w:r>
        </w:p>
      </w:docPartBody>
    </w:docPart>
    <w:docPart>
      <w:docPartPr>
        <w:name w:val="18E44E850F2347E098B186E8B68CE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0F10E-7CCC-4B7E-8189-9757171ACC85}"/>
      </w:docPartPr>
      <w:docPartBody>
        <w:p w:rsidR="00324998" w:rsidRDefault="00335FD3" w:rsidP="00335FD3">
          <w:pPr>
            <w:pStyle w:val="18E44E850F2347E098B186E8B68CE2341"/>
          </w:pPr>
          <w:r w:rsidRPr="0014118E">
            <w:rPr>
              <w:rStyle w:val="A2"/>
              <w:color w:val="0070C0"/>
            </w:rPr>
            <w:t>подпис и печат на ВУЗ</w:t>
          </w:r>
        </w:p>
      </w:docPartBody>
    </w:docPart>
    <w:docPart>
      <w:docPartPr>
        <w:name w:val="ФГП"/>
        <w:style w:val="Normal"/>
        <w:category>
          <w:name w:val="Деканат задочно"/>
          <w:gallery w:val="docParts"/>
        </w:category>
        <w:behaviors>
          <w:behavior w:val="content"/>
        </w:behaviors>
        <w:guid w:val="{A1A3FB14-36E9-45C2-9EDE-91D51A9A8CD2}"/>
      </w:docPartPr>
      <w:docPartBody>
        <w:p w:rsidR="00000000" w:rsidRDefault="00792EA2" w:rsidP="00792EA2">
          <w:pPr>
            <w:pStyle w:val="1"/>
          </w:pPr>
          <w:r>
            <w:rPr>
              <w:noProof/>
              <w:color w:val="FF0000"/>
              <w:sz w:val="28"/>
              <w:szCs w:val="18"/>
            </w:rPr>
            <w:drawing>
              <wp:inline distT="0" distB="0" distL="0" distR="0" wp14:anchorId="569398E6" wp14:editId="775D9AA0">
                <wp:extent cx="2099665" cy="16200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ФГП-задочно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665" cy="16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АФ"/>
        <w:style w:val="Normal"/>
        <w:category>
          <w:name w:val="Деканат задочно"/>
          <w:gallery w:val="docParts"/>
        </w:category>
        <w:behaviors>
          <w:behavior w:val="content"/>
        </w:behaviors>
        <w:guid w:val="{7AAAF118-6932-423D-BB92-CE9C11C5ED65}"/>
      </w:docPartPr>
      <w:docPartBody>
        <w:p w:rsidR="00000000" w:rsidRDefault="00792EA2" w:rsidP="00792EA2">
          <w:pPr>
            <w:pStyle w:val="a0"/>
          </w:pPr>
          <w:r>
            <w:rPr>
              <w:noProof/>
              <w:color w:val="FF0000"/>
              <w:sz w:val="28"/>
              <w:szCs w:val="18"/>
            </w:rPr>
            <w:drawing>
              <wp:inline distT="0" distB="0" distL="0" distR="0" wp14:anchorId="0BFFF7C8" wp14:editId="75D169E7">
                <wp:extent cx="1867960" cy="16200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АФ-задочно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960" cy="16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ФЕЛА"/>
        <w:style w:val="Normal"/>
        <w:category>
          <w:name w:val="Деканат задочно"/>
          <w:gallery w:val="docParts"/>
        </w:category>
        <w:behaviors>
          <w:behavior w:val="content"/>
        </w:behaviors>
        <w:guid w:val="{FA9C67E5-AD32-4A3A-8267-2B9C805B30D7}"/>
      </w:docPartPr>
      <w:docPartBody>
        <w:p w:rsidR="00000000" w:rsidRDefault="00792EA2" w:rsidP="00792EA2">
          <w:pPr>
            <w:pStyle w:val="a3"/>
          </w:pPr>
          <w:r>
            <w:rPr>
              <w:noProof/>
              <w:color w:val="FF0000"/>
              <w:sz w:val="28"/>
              <w:szCs w:val="18"/>
            </w:rPr>
            <w:drawing>
              <wp:inline distT="0" distB="0" distL="0" distR="0" wp14:anchorId="21DF1DDB" wp14:editId="07890E0A">
                <wp:extent cx="1940535" cy="1620000"/>
                <wp:effectExtent l="0" t="0" r="317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ФЕЛА-задочно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0535" cy="16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ФГС"/>
        <w:style w:val="Normal"/>
        <w:category>
          <w:name w:val="Деканат задочно"/>
          <w:gallery w:val="docParts"/>
        </w:category>
        <w:behaviors>
          <w:behavior w:val="content"/>
        </w:behaviors>
        <w:guid w:val="{AD7CF58E-56D5-4D81-886E-375DE77084A9}"/>
      </w:docPartPr>
      <w:docPartBody>
        <w:p w:rsidR="00000000" w:rsidRDefault="00792EA2" w:rsidP="00792EA2">
          <w:pPr>
            <w:pStyle w:val="a4"/>
          </w:pPr>
          <w:r>
            <w:rPr>
              <w:noProof/>
              <w:color w:val="FF0000"/>
              <w:sz w:val="28"/>
              <w:szCs w:val="18"/>
            </w:rPr>
            <w:drawing>
              <wp:inline distT="0" distB="0" distL="0" distR="0" wp14:anchorId="5E828712" wp14:editId="50849787">
                <wp:extent cx="2926835" cy="1908000"/>
                <wp:effectExtent l="0" t="0" r="698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ФГС-задочно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6835" cy="19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7A"/>
    <w:rsid w:val="00324998"/>
    <w:rsid w:val="00335FD3"/>
    <w:rsid w:val="004E6C75"/>
    <w:rsid w:val="006D5678"/>
    <w:rsid w:val="00792EA2"/>
    <w:rsid w:val="007C717A"/>
    <w:rsid w:val="008531CF"/>
    <w:rsid w:val="00B45197"/>
    <w:rsid w:val="00BB09E5"/>
    <w:rsid w:val="00C1503D"/>
    <w:rsid w:val="00C63DEF"/>
    <w:rsid w:val="00DD0441"/>
    <w:rsid w:val="00E9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5FD3"/>
    <w:rPr>
      <w:color w:val="808080"/>
    </w:rPr>
  </w:style>
  <w:style w:type="paragraph" w:customStyle="1" w:styleId="0DC80EDFCD2445548D1FF3C8BD05DA1E">
    <w:name w:val="0DC80EDFCD2445548D1FF3C8BD05DA1E"/>
    <w:rsid w:val="007C717A"/>
    <w:pPr>
      <w:autoSpaceDE w:val="0"/>
      <w:autoSpaceDN w:val="0"/>
      <w:adjustRightInd w:val="0"/>
      <w:spacing w:after="0" w:line="24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1">
    <w:name w:val="A1"/>
    <w:uiPriority w:val="99"/>
    <w:rsid w:val="007C717A"/>
    <w:rPr>
      <w:color w:val="221E1F"/>
      <w:sz w:val="22"/>
      <w:szCs w:val="22"/>
    </w:rPr>
  </w:style>
  <w:style w:type="paragraph" w:customStyle="1" w:styleId="7DA764231CED468E8CB868E0F031BB81">
    <w:name w:val="7DA764231CED468E8CB868E0F031BB81"/>
    <w:rsid w:val="007C717A"/>
    <w:pPr>
      <w:autoSpaceDE w:val="0"/>
      <w:autoSpaceDN w:val="0"/>
      <w:adjustRightInd w:val="0"/>
      <w:spacing w:after="0" w:line="24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3DCD2206D6B4981B96352497E169107">
    <w:name w:val="23DCD2206D6B4981B96352497E169107"/>
    <w:rsid w:val="00335FD3"/>
  </w:style>
  <w:style w:type="paragraph" w:customStyle="1" w:styleId="52D03865E5C140CFB29F5D91DE9773B9">
    <w:name w:val="52D03865E5C140CFB29F5D91DE9773B9"/>
    <w:rsid w:val="00335FD3"/>
  </w:style>
  <w:style w:type="paragraph" w:customStyle="1" w:styleId="0DC80EDFCD2445548D1FF3C8BD05DA1E1">
    <w:name w:val="0DC80EDFCD2445548D1FF3C8BD05DA1E1"/>
    <w:rsid w:val="00335FD3"/>
    <w:pPr>
      <w:autoSpaceDE w:val="0"/>
      <w:autoSpaceDN w:val="0"/>
      <w:adjustRightInd w:val="0"/>
      <w:spacing w:after="0" w:line="24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DC80EDFCD2445548D1FF3C8BD05DA1E2">
    <w:name w:val="0DC80EDFCD2445548D1FF3C8BD05DA1E2"/>
    <w:rsid w:val="00335FD3"/>
    <w:pPr>
      <w:autoSpaceDE w:val="0"/>
      <w:autoSpaceDN w:val="0"/>
      <w:adjustRightInd w:val="0"/>
      <w:spacing w:after="0" w:line="24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2D03865E5C140CFB29F5D91DE9773B91">
    <w:name w:val="52D03865E5C140CFB29F5D91DE9773B91"/>
    <w:rsid w:val="00335FD3"/>
    <w:rPr>
      <w:rFonts w:eastAsiaTheme="minorHAnsi"/>
      <w:lang w:eastAsia="en-US"/>
    </w:rPr>
  </w:style>
  <w:style w:type="paragraph" w:customStyle="1" w:styleId="18E44E850F2347E098B186E8B68CE234">
    <w:name w:val="18E44E850F2347E098B186E8B68CE234"/>
    <w:rsid w:val="00335FD3"/>
  </w:style>
  <w:style w:type="paragraph" w:customStyle="1" w:styleId="0DC80EDFCD2445548D1FF3C8BD05DA1E3">
    <w:name w:val="0DC80EDFCD2445548D1FF3C8BD05DA1E3"/>
    <w:rsid w:val="00335FD3"/>
    <w:pPr>
      <w:autoSpaceDE w:val="0"/>
      <w:autoSpaceDN w:val="0"/>
      <w:adjustRightInd w:val="0"/>
      <w:spacing w:after="0" w:line="24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DC80EDFCD2445548D1FF3C8BD05DA1E4">
    <w:name w:val="0DC80EDFCD2445548D1FF3C8BD05DA1E4"/>
    <w:rsid w:val="00335FD3"/>
    <w:pPr>
      <w:autoSpaceDE w:val="0"/>
      <w:autoSpaceDN w:val="0"/>
      <w:adjustRightInd w:val="0"/>
      <w:spacing w:after="0" w:line="24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2">
    <w:name w:val="A2"/>
    <w:uiPriority w:val="99"/>
    <w:rsid w:val="00335FD3"/>
    <w:rPr>
      <w:color w:val="221E1F"/>
      <w:sz w:val="18"/>
      <w:szCs w:val="18"/>
    </w:rPr>
  </w:style>
  <w:style w:type="paragraph" w:customStyle="1" w:styleId="18E44E850F2347E098B186E8B68CE2341">
    <w:name w:val="18E44E850F2347E098B186E8B68CE2341"/>
    <w:rsid w:val="00335FD3"/>
    <w:rPr>
      <w:rFonts w:eastAsiaTheme="minorHAnsi"/>
      <w:lang w:eastAsia="en-US"/>
    </w:rPr>
  </w:style>
  <w:style w:type="paragraph" w:customStyle="1" w:styleId="a">
    <w:name w:val="ФГП"/>
    <w:rsid w:val="00792EA2"/>
    <w:rPr>
      <w:rFonts w:cs="Times New Roman"/>
      <w:sz w:val="3276"/>
      <w:szCs w:val="3276"/>
    </w:rPr>
  </w:style>
  <w:style w:type="paragraph" w:customStyle="1" w:styleId="a0">
    <w:name w:val="АФ"/>
    <w:rsid w:val="00792EA2"/>
    <w:rPr>
      <w:rFonts w:cs="Times New Roman"/>
      <w:sz w:val="3276"/>
      <w:szCs w:val="3276"/>
    </w:rPr>
  </w:style>
  <w:style w:type="paragraph" w:customStyle="1" w:styleId="a3">
    <w:name w:val="ФЕЛА"/>
    <w:rsid w:val="00792EA2"/>
    <w:rPr>
      <w:rFonts w:cs="Times New Roman"/>
      <w:sz w:val="3276"/>
      <w:szCs w:val="3276"/>
    </w:rPr>
  </w:style>
  <w:style w:type="paragraph" w:customStyle="1" w:styleId="a4">
    <w:name w:val="ФГС"/>
    <w:rsid w:val="00792EA2"/>
    <w:rPr>
      <w:rFonts w:cs="Times New Roman"/>
      <w:sz w:val="3276"/>
      <w:szCs w:val="3276"/>
    </w:rPr>
  </w:style>
  <w:style w:type="paragraph" w:customStyle="1" w:styleId="1">
    <w:name w:val="ФГП1"/>
    <w:rsid w:val="00792E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F4EBC-3B03-4CC1-AF8B-75BA50A9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UVERENIE_ZO-2020-Blank</Template>
  <TotalTime>2</TotalTime>
  <Pages>1</Pages>
  <Words>238</Words>
  <Characters>1357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ltu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MMilev</dc:creator>
  <cp:lastModifiedBy>Marina Mladenova</cp:lastModifiedBy>
  <cp:revision>5</cp:revision>
  <cp:lastPrinted>2020-05-21T07:14:00Z</cp:lastPrinted>
  <dcterms:created xsi:type="dcterms:W3CDTF">2020-05-22T07:40:00Z</dcterms:created>
  <dcterms:modified xsi:type="dcterms:W3CDTF">2020-05-22T07:43:00Z</dcterms:modified>
</cp:coreProperties>
</file>