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6F0" w:rsidRPr="0086282C" w:rsidRDefault="0027130F" w:rsidP="0027130F">
      <w:pPr>
        <w:ind w:firstLine="0"/>
        <w:jc w:val="right"/>
        <w:rPr>
          <w:b/>
          <w:lang w:val="ru-RU"/>
        </w:rPr>
      </w:pPr>
      <w:r>
        <w:rPr>
          <w:b/>
        </w:rPr>
        <w:t xml:space="preserve">Приложение </w:t>
      </w:r>
      <w:r w:rsidR="0066305B" w:rsidRPr="0086282C">
        <w:rPr>
          <w:b/>
          <w:lang w:val="ru-RU"/>
        </w:rPr>
        <w:t>2</w:t>
      </w:r>
    </w:p>
    <w:p w:rsidR="0027130F" w:rsidRPr="0027130F" w:rsidRDefault="0066305B" w:rsidP="00D267C9">
      <w:pPr>
        <w:spacing w:line="240" w:lineRule="auto"/>
        <w:ind w:firstLine="0"/>
        <w:jc w:val="center"/>
        <w:rPr>
          <w:b/>
        </w:rPr>
      </w:pPr>
      <w:r>
        <w:rPr>
          <w:b/>
        </w:rPr>
        <w:t>СПИСЪК</w:t>
      </w:r>
    </w:p>
    <w:p w:rsidR="0066305B" w:rsidRDefault="0066305B" w:rsidP="007B7235">
      <w:pPr>
        <w:spacing w:line="240" w:lineRule="auto"/>
        <w:ind w:firstLine="0"/>
      </w:pPr>
      <w:r>
        <w:t xml:space="preserve">на научната и </w:t>
      </w:r>
      <w:proofErr w:type="spellStart"/>
      <w:r>
        <w:t>публикационна</w:t>
      </w:r>
      <w:proofErr w:type="spellEnd"/>
      <w:r>
        <w:t xml:space="preserve"> дейност на кандидата  </w:t>
      </w:r>
      <w:sdt>
        <w:sdtPr>
          <w:rPr>
            <w:rStyle w:val="a"/>
          </w:rPr>
          <w:alias w:val="Въведете ак. дл-ст, н. ст., трите имена"/>
          <w:tag w:val="Въведете ак. дл-ст, н. ст., трите имена"/>
          <w:id w:val="526683076"/>
          <w:placeholder>
            <w:docPart w:val="3265026619584C5D97F885BC5A4C07F1"/>
          </w:placeholder>
          <w:showingPlcHdr/>
        </w:sdtPr>
        <w:sdtEndPr>
          <w:rPr>
            <w:rStyle w:val="DefaultParagraphFont"/>
            <w:b w:val="0"/>
            <w:caps w:val="0"/>
            <w:color w:val="auto"/>
          </w:rPr>
        </w:sdtEndPr>
        <w:sdtContent>
          <w:r w:rsidRPr="00F56674">
            <w:rPr>
              <w:rStyle w:val="PlaceholderText"/>
              <w:color w:val="FF0000"/>
            </w:rPr>
            <w:t>Click here to enter text.</w:t>
          </w:r>
        </w:sdtContent>
      </w:sdt>
      <w:r>
        <w:t xml:space="preserve">  за участие в конкурс за заемане на академична длъжност </w:t>
      </w:r>
      <w:sdt>
        <w:sdtPr>
          <w:rPr>
            <w:rStyle w:val="a"/>
          </w:rPr>
          <w:alias w:val="Изберете академична длъжност"/>
          <w:tag w:val="Изберете академична длъжност"/>
          <w:id w:val="1421523789"/>
          <w:placeholder>
            <w:docPart w:val="D616A1A171BD4686B1BCC3116A01C347"/>
          </w:placeholder>
          <w:showingPlcHdr/>
          <w:dropDownList>
            <w:listItem w:value="Choose an item."/>
            <w:listItem w:displayText="&quot;главен асистент&quot;" w:value="&quot;главен асистент&quot;"/>
            <w:listItem w:displayText="&quot;доцент&quot;" w:value="&quot;доцент&quot;"/>
            <w:listItem w:displayText="&quot;професор&quot;" w:value="&quot;професор&quot;"/>
          </w:dropDownList>
        </w:sdtPr>
        <w:sdtEndPr>
          <w:rPr>
            <w:rStyle w:val="DefaultParagraphFont"/>
            <w:b w:val="0"/>
            <w:caps w:val="0"/>
            <w:color w:val="auto"/>
          </w:rPr>
        </w:sdtEndPr>
        <w:sdtContent>
          <w:r w:rsidRPr="00210E2D">
            <w:rPr>
              <w:rStyle w:val="PlaceholderText"/>
              <w:color w:val="FF0000"/>
            </w:rPr>
            <w:t>Choose an item.</w:t>
          </w:r>
        </w:sdtContent>
      </w:sdt>
      <w:r>
        <w:t xml:space="preserve"> по дисциплината „</w:t>
      </w:r>
      <w:sdt>
        <w:sdtPr>
          <w:rPr>
            <w:rStyle w:val="a"/>
          </w:rPr>
          <w:alias w:val="Посочете точното наименование на дисциплината"/>
          <w:tag w:val="Посочете точното наименование на дисциплината"/>
          <w:id w:val="-273252822"/>
          <w:placeholder>
            <w:docPart w:val="265228B01E164440A01080DA6E92BCEE"/>
          </w:placeholder>
          <w:showingPlcHdr/>
        </w:sdtPr>
        <w:sdtEndPr>
          <w:rPr>
            <w:rStyle w:val="DefaultParagraphFont"/>
            <w:b w:val="0"/>
            <w:caps w:val="0"/>
            <w:color w:val="auto"/>
          </w:rPr>
        </w:sdtEndPr>
        <w:sdtContent>
          <w:r w:rsidRPr="00B27EF9">
            <w:rPr>
              <w:rStyle w:val="PlaceholderText"/>
              <w:color w:val="FF0000"/>
            </w:rPr>
            <w:t>Click here to enter text.</w:t>
          </w:r>
        </w:sdtContent>
      </w:sdt>
      <w:r>
        <w:t xml:space="preserve">“ в научна област  </w:t>
      </w:r>
      <w:sdt>
        <w:sdtPr>
          <w:rPr>
            <w:rStyle w:val="a"/>
            <w:color w:val="FF0000"/>
          </w:rPr>
          <w:alias w:val="Изберете научната област"/>
          <w:tag w:val="Изберете научната област"/>
          <w:id w:val="1231418502"/>
          <w:placeholder>
            <w:docPart w:val="025E74F75A51429C87174E89F353F75B"/>
          </w:placeholder>
          <w:showingPlcHdr/>
          <w:dropDownList>
            <w:listItem w:value="Choose an item."/>
            <w:listItem w:displayText="3. Социални, стопански и правни науки" w:value="3. Социални, стопански и правни науки"/>
            <w:listItem w:displayText="4. Природни науки, математика  и информатика" w:value="4. Природни науки, математика  и информатика"/>
            <w:listItem w:displayText="5. Технически науки" w:value="5. Технически науки"/>
            <w:listItem w:displayText="6. Аграрни науки и ветеринарна медицина" w:value="6. Аграрни науки и ветеринарна медицина"/>
          </w:dropDownList>
        </w:sdtPr>
        <w:sdtEndPr>
          <w:rPr>
            <w:rStyle w:val="DefaultParagraphFont"/>
            <w:b w:val="0"/>
            <w:caps w:val="0"/>
            <w:color w:val="auto"/>
          </w:rPr>
        </w:sdtEndPr>
        <w:sdtContent>
          <w:r w:rsidRPr="004930D4">
            <w:rPr>
              <w:rStyle w:val="PlaceholderText"/>
              <w:color w:val="FF0000"/>
            </w:rPr>
            <w:t>Choose an item.</w:t>
          </w:r>
        </w:sdtContent>
      </w:sdt>
      <w:r>
        <w:t>, ПН</w:t>
      </w:r>
      <w:r w:rsidR="004930D4">
        <w:t xml:space="preserve">  </w:t>
      </w:r>
      <w:sdt>
        <w:sdtPr>
          <w:rPr>
            <w:rStyle w:val="a"/>
          </w:rPr>
          <w:alias w:val="Изберете професионално направление"/>
          <w:tag w:val="Професионално направление"/>
          <w:id w:val="2046096105"/>
          <w:placeholder>
            <w:docPart w:val="17702174F31B4612B7B2ABB76C0424CB"/>
          </w:placeholder>
          <w:showingPlcHdr/>
          <w:dropDownList>
            <w:listItem w:value="Choose an item."/>
            <w:listItem w:displayText="3.7. Администрация и управление" w:value="3.7. Администрация и управление"/>
            <w:listItem w:displayText="3.9. Туризъм" w:value="3.9. Туризъм"/>
            <w:listItem w:displayText="4.4. Науки за земята" w:value="4.4. Науки за земята"/>
            <w:listItem w:displayText="4.5. Математика" w:value="4.5. Математика"/>
            <w:listItem w:displayText="4.6. Информатика и компютърни науки" w:value="4.6. Информатика и компютърни науки"/>
            <w:listItem w:displayText="5.13. Общо инженерство" w:value="5.13. Общо инженерство"/>
            <w:listItem w:displayText="6.1. Растениевъдство" w:value="6.1. Растениевъдство"/>
            <w:listItem w:displayText="6.2. Растителна защита" w:value="6.2. Растителна защита"/>
            <w:listItem w:displayText="6.4. Ветеринарна медицина" w:value="6.4. Ветеринарна медицина"/>
            <w:listItem w:displayText="6.5. Горско стопанство" w:value="6.5. Горско стопанство"/>
          </w:dropDownList>
        </w:sdtPr>
        <w:sdtEndPr>
          <w:rPr>
            <w:rStyle w:val="DefaultParagraphFont"/>
            <w:b w:val="0"/>
            <w:caps w:val="0"/>
            <w:color w:val="auto"/>
          </w:rPr>
        </w:sdtEndPr>
        <w:sdtContent>
          <w:r w:rsidR="004930D4" w:rsidRPr="00210E2D">
            <w:rPr>
              <w:rStyle w:val="PlaceholderText"/>
              <w:color w:val="FF0000"/>
            </w:rPr>
            <w:t>Choose an item.</w:t>
          </w:r>
        </w:sdtContent>
      </w:sdt>
      <w:r w:rsidR="004930D4">
        <w:t xml:space="preserve">   във връзка с оценка на съответствието с минималните национални изисквания (МНИ)</w:t>
      </w:r>
    </w:p>
    <w:tbl>
      <w:tblPr>
        <w:tblStyle w:val="TableGrid"/>
        <w:tblW w:w="5215" w:type="pct"/>
        <w:tblInd w:w="-431" w:type="dxa"/>
        <w:tblLook w:val="04A0" w:firstRow="1" w:lastRow="0" w:firstColumn="1" w:lastColumn="0" w:noHBand="0" w:noVBand="1"/>
      </w:tblPr>
      <w:tblGrid>
        <w:gridCol w:w="1436"/>
        <w:gridCol w:w="9479"/>
        <w:gridCol w:w="1416"/>
        <w:gridCol w:w="995"/>
        <w:gridCol w:w="1270"/>
      </w:tblGrid>
      <w:tr w:rsidR="00D267C9" w:rsidTr="00D267C9">
        <w:tc>
          <w:tcPr>
            <w:tcW w:w="492" w:type="pct"/>
          </w:tcPr>
          <w:p w:rsidR="004930D4" w:rsidRDefault="004930D4" w:rsidP="004930D4">
            <w:pPr>
              <w:spacing w:line="240" w:lineRule="auto"/>
              <w:ind w:firstLine="0"/>
              <w:jc w:val="center"/>
            </w:pPr>
            <w:r>
              <w:t>№ на показател</w:t>
            </w:r>
          </w:p>
        </w:tc>
        <w:tc>
          <w:tcPr>
            <w:tcW w:w="3247" w:type="pct"/>
          </w:tcPr>
          <w:p w:rsidR="004930D4" w:rsidRDefault="004930D4" w:rsidP="004930D4">
            <w:pPr>
              <w:spacing w:line="240" w:lineRule="auto"/>
              <w:ind w:firstLine="0"/>
              <w:jc w:val="center"/>
            </w:pPr>
            <w:r>
              <w:t>Показател</w:t>
            </w:r>
          </w:p>
        </w:tc>
        <w:tc>
          <w:tcPr>
            <w:tcW w:w="485" w:type="pct"/>
          </w:tcPr>
          <w:p w:rsidR="004930D4" w:rsidRDefault="004930D4" w:rsidP="004930D4">
            <w:pPr>
              <w:spacing w:line="240" w:lineRule="auto"/>
              <w:ind w:firstLine="0"/>
              <w:jc w:val="center"/>
            </w:pPr>
            <w:r>
              <w:t>Брой точки за показателя</w:t>
            </w:r>
          </w:p>
        </w:tc>
        <w:tc>
          <w:tcPr>
            <w:tcW w:w="341" w:type="pct"/>
          </w:tcPr>
          <w:p w:rsidR="004930D4" w:rsidRDefault="004930D4" w:rsidP="004930D4">
            <w:pPr>
              <w:spacing w:line="240" w:lineRule="auto"/>
              <w:ind w:firstLine="0"/>
              <w:jc w:val="center"/>
            </w:pPr>
            <w:r>
              <w:t>Бр. автори</w:t>
            </w:r>
            <w:r w:rsidR="00826086">
              <w:t xml:space="preserve"> </w:t>
            </w:r>
          </w:p>
          <w:p w:rsidR="00826086" w:rsidRPr="00826086" w:rsidRDefault="00826086" w:rsidP="004930D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t>(</w:t>
            </w:r>
            <w:r>
              <w:rPr>
                <w:lang w:val="en-US"/>
              </w:rPr>
              <w:t>n)</w:t>
            </w:r>
          </w:p>
        </w:tc>
        <w:tc>
          <w:tcPr>
            <w:tcW w:w="435" w:type="pct"/>
          </w:tcPr>
          <w:p w:rsidR="004930D4" w:rsidRDefault="004930D4" w:rsidP="004930D4">
            <w:pPr>
              <w:spacing w:line="240" w:lineRule="auto"/>
              <w:ind w:firstLine="0"/>
              <w:jc w:val="center"/>
            </w:pPr>
            <w:r>
              <w:t>Брой точки на кандидата</w:t>
            </w:r>
          </w:p>
        </w:tc>
      </w:tr>
      <w:tr w:rsidR="00D267C9" w:rsidTr="00D267C9">
        <w:tc>
          <w:tcPr>
            <w:tcW w:w="492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А1</w:t>
            </w:r>
          </w:p>
        </w:tc>
        <w:tc>
          <w:tcPr>
            <w:tcW w:w="3247" w:type="pct"/>
          </w:tcPr>
          <w:p w:rsidR="004930D4" w:rsidRDefault="004930D4" w:rsidP="004930D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Дисертационен труд за присъждане на образователна и</w:t>
            </w:r>
          </w:p>
          <w:p w:rsidR="004930D4" w:rsidRDefault="004930D4" w:rsidP="004930D4">
            <w:pPr>
              <w:spacing w:line="240" w:lineRule="auto"/>
              <w:ind w:firstLine="0"/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научна степен „доктор“</w:t>
            </w:r>
          </w:p>
        </w:tc>
        <w:tc>
          <w:tcPr>
            <w:tcW w:w="48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50</w:t>
            </w:r>
          </w:p>
        </w:tc>
        <w:tc>
          <w:tcPr>
            <w:tcW w:w="341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4930D4" w:rsidRDefault="004930D4" w:rsidP="007B7235">
            <w:pPr>
              <w:spacing w:line="240" w:lineRule="auto"/>
              <w:ind w:firstLine="0"/>
            </w:pPr>
          </w:p>
        </w:tc>
        <w:tc>
          <w:tcPr>
            <w:tcW w:w="3247" w:type="pct"/>
          </w:tcPr>
          <w:p w:rsidR="004930D4" w:rsidRPr="004930D4" w:rsidRDefault="004930D4" w:rsidP="007B7235">
            <w:pPr>
              <w:spacing w:line="240" w:lineRule="auto"/>
              <w:ind w:firstLine="0"/>
              <w:rPr>
                <w:i/>
                <w:sz w:val="20"/>
                <w:szCs w:val="20"/>
              </w:rPr>
            </w:pPr>
            <w:r w:rsidRPr="004930D4">
              <w:rPr>
                <w:i/>
                <w:color w:val="FF0000"/>
                <w:sz w:val="20"/>
                <w:szCs w:val="20"/>
              </w:rPr>
              <w:t xml:space="preserve">(въведете точното наименование на </w:t>
            </w:r>
            <w:proofErr w:type="spellStart"/>
            <w:r w:rsidRPr="004930D4">
              <w:rPr>
                <w:i/>
                <w:color w:val="FF0000"/>
                <w:sz w:val="20"/>
                <w:szCs w:val="20"/>
              </w:rPr>
              <w:t>дисерт</w:t>
            </w:r>
            <w:proofErr w:type="spellEnd"/>
            <w:r w:rsidRPr="004930D4">
              <w:rPr>
                <w:i/>
                <w:color w:val="FF0000"/>
                <w:sz w:val="20"/>
                <w:szCs w:val="20"/>
              </w:rPr>
              <w:t>. труд)</w:t>
            </w:r>
          </w:p>
        </w:tc>
        <w:tc>
          <w:tcPr>
            <w:tcW w:w="48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50</w:t>
            </w:r>
          </w:p>
        </w:tc>
        <w:tc>
          <w:tcPr>
            <w:tcW w:w="341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3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50</w:t>
            </w:r>
          </w:p>
        </w:tc>
      </w:tr>
      <w:tr w:rsidR="004930D4" w:rsidTr="00D267C9">
        <w:tc>
          <w:tcPr>
            <w:tcW w:w="4565" w:type="pct"/>
            <w:gridSpan w:val="4"/>
          </w:tcPr>
          <w:p w:rsidR="004930D4" w:rsidRDefault="004930D4" w:rsidP="004930D4">
            <w:pPr>
              <w:spacing w:line="240" w:lineRule="auto"/>
              <w:ind w:firstLine="0"/>
              <w:jc w:val="right"/>
            </w:pPr>
            <w:r>
              <w:rPr>
                <w:rFonts w:ascii="TimesNewRomanPSMT" w:hAnsi="TimesNewRomanPSMT" w:cs="TimesNewRomanPSMT"/>
                <w:szCs w:val="24"/>
              </w:rPr>
              <w:t xml:space="preserve">ВСИЧКО ТОЧКИ ПО ГРУПА ПОКАЗАТЕЛИ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„А“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435" w:type="pct"/>
          </w:tcPr>
          <w:p w:rsidR="004930D4" w:rsidRDefault="004930D4" w:rsidP="007B7235">
            <w:pPr>
              <w:spacing w:line="240" w:lineRule="auto"/>
              <w:ind w:firstLine="0"/>
            </w:pPr>
          </w:p>
        </w:tc>
      </w:tr>
      <w:tr w:rsidR="00D267C9" w:rsidTr="00D267C9">
        <w:tc>
          <w:tcPr>
            <w:tcW w:w="492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Б2</w:t>
            </w:r>
          </w:p>
        </w:tc>
        <w:tc>
          <w:tcPr>
            <w:tcW w:w="3247" w:type="pct"/>
            <w:shd w:val="clear" w:color="auto" w:fill="D9D9D9" w:themeFill="background1" w:themeFillShade="D9"/>
          </w:tcPr>
          <w:p w:rsidR="004930D4" w:rsidRPr="006C5D85" w:rsidRDefault="004930D4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Дисертационен труд</w:t>
            </w:r>
            <w:r w:rsidR="006C5D85"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 за присъждане на научна степен </w:t>
            </w: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„доктор на науките“</w:t>
            </w:r>
          </w:p>
        </w:tc>
        <w:tc>
          <w:tcPr>
            <w:tcW w:w="485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100</w:t>
            </w:r>
          </w:p>
        </w:tc>
        <w:tc>
          <w:tcPr>
            <w:tcW w:w="341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0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D267C9" w:rsidTr="00D267C9">
        <w:tc>
          <w:tcPr>
            <w:tcW w:w="492" w:type="pct"/>
            <w:shd w:val="clear" w:color="auto" w:fill="D9D9D9" w:themeFill="background1" w:themeFillShade="D9"/>
          </w:tcPr>
          <w:p w:rsidR="004930D4" w:rsidRDefault="004930D4" w:rsidP="007B7235">
            <w:pPr>
              <w:spacing w:line="240" w:lineRule="auto"/>
              <w:ind w:firstLine="0"/>
            </w:pPr>
          </w:p>
        </w:tc>
        <w:tc>
          <w:tcPr>
            <w:tcW w:w="3247" w:type="pct"/>
            <w:shd w:val="clear" w:color="auto" w:fill="D9D9D9" w:themeFill="background1" w:themeFillShade="D9"/>
          </w:tcPr>
          <w:p w:rsidR="004930D4" w:rsidRDefault="006C5D85" w:rsidP="007B7235">
            <w:pPr>
              <w:spacing w:line="240" w:lineRule="auto"/>
              <w:ind w:firstLine="0"/>
            </w:pPr>
            <w:r w:rsidRPr="004930D4">
              <w:rPr>
                <w:i/>
                <w:color w:val="FF0000"/>
                <w:sz w:val="20"/>
                <w:szCs w:val="20"/>
              </w:rPr>
              <w:t xml:space="preserve">(въведете точното наименование на </w:t>
            </w:r>
            <w:proofErr w:type="spellStart"/>
            <w:r w:rsidRPr="004930D4">
              <w:rPr>
                <w:i/>
                <w:color w:val="FF0000"/>
                <w:sz w:val="20"/>
                <w:szCs w:val="20"/>
              </w:rPr>
              <w:t>дисерт</w:t>
            </w:r>
            <w:proofErr w:type="spellEnd"/>
            <w:r w:rsidRPr="004930D4">
              <w:rPr>
                <w:i/>
                <w:color w:val="FF0000"/>
                <w:sz w:val="20"/>
                <w:szCs w:val="20"/>
              </w:rPr>
              <w:t>. труд)</w:t>
            </w:r>
          </w:p>
        </w:tc>
        <w:tc>
          <w:tcPr>
            <w:tcW w:w="485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</w:tr>
      <w:tr w:rsidR="004930D4" w:rsidTr="00D267C9">
        <w:tc>
          <w:tcPr>
            <w:tcW w:w="4565" w:type="pct"/>
            <w:gridSpan w:val="4"/>
            <w:shd w:val="clear" w:color="auto" w:fill="D9D9D9" w:themeFill="background1" w:themeFillShade="D9"/>
          </w:tcPr>
          <w:p w:rsidR="004930D4" w:rsidRDefault="004930D4" w:rsidP="004930D4">
            <w:pPr>
              <w:spacing w:line="240" w:lineRule="auto"/>
              <w:ind w:firstLine="0"/>
              <w:jc w:val="right"/>
            </w:pPr>
            <w:r>
              <w:rPr>
                <w:rFonts w:ascii="TimesNewRomanPSMT" w:hAnsi="TimesNewRomanPSMT" w:cs="TimesNewRomanPSMT"/>
                <w:szCs w:val="24"/>
              </w:rPr>
              <w:t xml:space="preserve">ВСИЧКО ТОЧКИ ПО ГРУПА ПОКАЗАТЕЛИ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„Б“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435" w:type="pct"/>
            <w:shd w:val="clear" w:color="auto" w:fill="D9D9D9" w:themeFill="background1" w:themeFillShade="D9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В3</w:t>
            </w:r>
          </w:p>
        </w:tc>
        <w:tc>
          <w:tcPr>
            <w:tcW w:w="3247" w:type="pct"/>
          </w:tcPr>
          <w:p w:rsidR="004930D4" w:rsidRDefault="004930D4" w:rsidP="007B7235">
            <w:pPr>
              <w:spacing w:line="240" w:lineRule="auto"/>
              <w:ind w:firstLine="0"/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Хабилитационен труд – монография</w:t>
            </w:r>
          </w:p>
        </w:tc>
        <w:tc>
          <w:tcPr>
            <w:tcW w:w="48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100</w:t>
            </w:r>
          </w:p>
        </w:tc>
        <w:tc>
          <w:tcPr>
            <w:tcW w:w="341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43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4930D4" w:rsidRDefault="006C5D85" w:rsidP="007B7235">
            <w:pPr>
              <w:spacing w:line="240" w:lineRule="auto"/>
              <w:ind w:firstLine="0"/>
            </w:pP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хабилитационния</w:t>
            </w:r>
            <w:r w:rsidRPr="004930D4">
              <w:rPr>
                <w:i/>
                <w:color w:val="FF0000"/>
                <w:sz w:val="20"/>
                <w:szCs w:val="20"/>
              </w:rPr>
              <w:t>. труд)</w:t>
            </w:r>
          </w:p>
        </w:tc>
        <w:tc>
          <w:tcPr>
            <w:tcW w:w="48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41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  <w:r>
              <w:t>В4</w:t>
            </w:r>
          </w:p>
        </w:tc>
        <w:tc>
          <w:tcPr>
            <w:tcW w:w="3247" w:type="pct"/>
          </w:tcPr>
          <w:p w:rsidR="004930D4" w:rsidRPr="006C5D85" w:rsidRDefault="004930D4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Хабилитационен труд –</w:t>
            </w:r>
            <w:r w:rsidR="006C5D85"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 научни публикации (не по-малко </w:t>
            </w: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от 1 0) в </w:t>
            </w:r>
            <w:r w:rsidR="006C5D85"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и здания, които са реферирани и индексирани в </w:t>
            </w:r>
            <w:r>
              <w:rPr>
                <w:rFonts w:ascii="ArialMT" w:hAnsi="ArialMT" w:cs="ArialMT"/>
                <w:color w:val="363435"/>
                <w:sz w:val="18"/>
                <w:szCs w:val="18"/>
              </w:rPr>
              <w:t>световноизвестни бази данни с научна информация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60/n за всяка</w:t>
            </w:r>
          </w:p>
          <w:p w:rsidR="004930D4" w:rsidRPr="00D267C9" w:rsidRDefault="006C5D85" w:rsidP="006C5D85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публикация</w:t>
            </w:r>
          </w:p>
        </w:tc>
        <w:tc>
          <w:tcPr>
            <w:tcW w:w="341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4930D4" w:rsidRDefault="004930D4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6C5D85" w:rsidRDefault="006C5D85" w:rsidP="006C5D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MT" w:hAnsi="ArialMT" w:cs="ArialMT"/>
                <w:i/>
                <w:color w:val="FF0000"/>
                <w:sz w:val="18"/>
                <w:szCs w:val="18"/>
              </w:rPr>
            </w:pPr>
            <w:r w:rsidRPr="006C5D85">
              <w:rPr>
                <w:rFonts w:ascii="ArialMT" w:hAnsi="ArialMT" w:cs="ArialMT"/>
                <w:i/>
                <w:color w:val="FF0000"/>
                <w:sz w:val="18"/>
                <w:szCs w:val="18"/>
              </w:rPr>
              <w:t>публикация 1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6C5D85" w:rsidRDefault="006C5D85" w:rsidP="006C5D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MT" w:hAnsi="ArialMT" w:cs="ArialMT"/>
                <w:i/>
                <w:color w:val="FF0000"/>
                <w:sz w:val="18"/>
                <w:szCs w:val="18"/>
              </w:rPr>
            </w:pPr>
            <w:r w:rsidRPr="006C5D85">
              <w:rPr>
                <w:rFonts w:ascii="ArialMT" w:hAnsi="ArialMT" w:cs="ArialMT"/>
                <w:i/>
                <w:color w:val="FF0000"/>
                <w:sz w:val="18"/>
                <w:szCs w:val="18"/>
              </w:rPr>
              <w:t>публикация 2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6C5D85" w:rsidRDefault="006C5D85" w:rsidP="006C5D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MT" w:hAnsi="ArialMT" w:cs="ArialMT"/>
                <w:i/>
                <w:color w:val="FF0000"/>
                <w:sz w:val="18"/>
                <w:szCs w:val="18"/>
              </w:rPr>
            </w:pPr>
            <w:r w:rsidRPr="006C5D85">
              <w:rPr>
                <w:rFonts w:ascii="ArialMT" w:hAnsi="ArialMT" w:cs="ArialMT"/>
                <w:i/>
                <w:color w:val="FF0000"/>
                <w:sz w:val="18"/>
                <w:szCs w:val="18"/>
              </w:rPr>
              <w:t>публикация 3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6C5D85" w:rsidRDefault="006C5D85" w:rsidP="006C5D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MT" w:hAnsi="ArialMT" w:cs="ArialMT"/>
                <w:i/>
                <w:color w:val="FF0000"/>
                <w:sz w:val="18"/>
                <w:szCs w:val="18"/>
              </w:rPr>
            </w:pPr>
            <w:r w:rsidRPr="006C5D85">
              <w:rPr>
                <w:rFonts w:ascii="ArialMT" w:hAnsi="ArialMT" w:cs="ArialMT"/>
                <w:i/>
                <w:color w:val="FF0000"/>
                <w:sz w:val="18"/>
                <w:szCs w:val="18"/>
              </w:rPr>
              <w:t>публикация 4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6C5D85" w:rsidRDefault="006C5D85" w:rsidP="006C5D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MT" w:hAnsi="ArialMT" w:cs="ArialMT"/>
                <w:i/>
                <w:color w:val="FF0000"/>
                <w:sz w:val="18"/>
                <w:szCs w:val="18"/>
              </w:rPr>
            </w:pPr>
            <w:r w:rsidRPr="006C5D85">
              <w:rPr>
                <w:rFonts w:ascii="ArialMT" w:hAnsi="ArialMT" w:cs="ArialMT"/>
                <w:i/>
                <w:color w:val="FF0000"/>
                <w:sz w:val="18"/>
                <w:szCs w:val="18"/>
              </w:rPr>
              <w:t xml:space="preserve">………………. 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6C5D85" w:rsidRDefault="006C5D85" w:rsidP="006C5D8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MT" w:hAnsi="ArialMT" w:cs="ArialMT"/>
                <w:i/>
                <w:color w:val="FF0000"/>
                <w:sz w:val="18"/>
                <w:szCs w:val="18"/>
              </w:rPr>
            </w:pPr>
            <w:r w:rsidRPr="006C5D85">
              <w:rPr>
                <w:rFonts w:ascii="ArialMT" w:hAnsi="ArialMT" w:cs="ArialMT"/>
                <w:i/>
                <w:color w:val="FF0000"/>
                <w:sz w:val="18"/>
                <w:szCs w:val="18"/>
              </w:rPr>
              <w:t>……………….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6C5D85" w:rsidTr="00D267C9">
        <w:tc>
          <w:tcPr>
            <w:tcW w:w="4565" w:type="pct"/>
            <w:gridSpan w:val="4"/>
          </w:tcPr>
          <w:p w:rsidR="006C5D85" w:rsidRPr="00D267C9" w:rsidRDefault="006C5D85" w:rsidP="006C5D85">
            <w:pPr>
              <w:spacing w:line="240" w:lineRule="auto"/>
              <w:ind w:firstLine="0"/>
              <w:jc w:val="right"/>
              <w:rPr>
                <w:rFonts w:cs="Times New Roman"/>
                <w:sz w:val="20"/>
                <w:szCs w:val="20"/>
              </w:rPr>
            </w:pPr>
            <w:r w:rsidRPr="00D267C9">
              <w:rPr>
                <w:rFonts w:cs="Times New Roman"/>
                <w:sz w:val="20"/>
                <w:szCs w:val="20"/>
              </w:rPr>
              <w:t xml:space="preserve">ВСИЧКО ТОЧКИ ПО ГРУПА ПОКАЗАТЕЛИ </w:t>
            </w:r>
            <w:r w:rsidRPr="00D267C9">
              <w:rPr>
                <w:rFonts w:cs="Times New Roman"/>
                <w:b/>
                <w:bCs/>
                <w:sz w:val="20"/>
                <w:szCs w:val="20"/>
              </w:rPr>
              <w:t>„В“</w:t>
            </w:r>
            <w:r w:rsidRPr="00D267C9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  <w:r>
              <w:t>Г5</w:t>
            </w:r>
          </w:p>
        </w:tc>
        <w:tc>
          <w:tcPr>
            <w:tcW w:w="3247" w:type="pct"/>
          </w:tcPr>
          <w:p w:rsidR="006C5D85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Публикувана монография, която не е представена като</w:t>
            </w:r>
          </w:p>
          <w:p w:rsidR="006C5D85" w:rsidRPr="006C5D85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FF0000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основен хабилитационен труд</w:t>
            </w:r>
          </w:p>
        </w:tc>
        <w:tc>
          <w:tcPr>
            <w:tcW w:w="485" w:type="pct"/>
          </w:tcPr>
          <w:p w:rsidR="006C5D85" w:rsidRPr="00D267C9" w:rsidRDefault="00826086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100</w:t>
            </w: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FF0000"/>
                <w:sz w:val="18"/>
                <w:szCs w:val="18"/>
              </w:rPr>
            </w:pPr>
            <w:r w:rsidRPr="00056349">
              <w:rPr>
                <w:rFonts w:ascii="ArialMT" w:hAnsi="ArialMT" w:cs="ArialMT"/>
                <w:sz w:val="18"/>
                <w:szCs w:val="18"/>
              </w:rPr>
              <w:t>монография 1</w:t>
            </w:r>
            <w:r>
              <w:rPr>
                <w:rFonts w:ascii="ArialMT" w:hAnsi="ArialMT" w:cs="ArialMT"/>
                <w:color w:val="FF0000"/>
                <w:sz w:val="18"/>
                <w:szCs w:val="18"/>
              </w:rPr>
              <w:t xml:space="preserve"> 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монографията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6C5D85" w:rsidRP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FF0000"/>
                <w:sz w:val="18"/>
                <w:szCs w:val="18"/>
              </w:rPr>
            </w:pPr>
            <w:r w:rsidRPr="00056349">
              <w:rPr>
                <w:rFonts w:ascii="ArialMT" w:hAnsi="ArialMT" w:cs="ArialMT"/>
                <w:sz w:val="18"/>
                <w:szCs w:val="18"/>
              </w:rPr>
              <w:t>монография 2</w:t>
            </w:r>
            <w:r>
              <w:rPr>
                <w:rFonts w:ascii="ArialMT" w:hAnsi="ArialMT" w:cs="ArialMT"/>
                <w:color w:val="FF0000"/>
                <w:sz w:val="18"/>
                <w:szCs w:val="18"/>
              </w:rPr>
              <w:t xml:space="preserve"> 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монографията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6C5D85" w:rsidRPr="00D267C9" w:rsidRDefault="006C5D85" w:rsidP="006C5D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826086" w:rsidP="006C5D85">
            <w:pPr>
              <w:spacing w:line="240" w:lineRule="auto"/>
              <w:ind w:firstLine="0"/>
              <w:jc w:val="center"/>
            </w:pPr>
            <w:r>
              <w:t>Г6</w:t>
            </w: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Публикувана книга на базата на защитен дисертационен труд</w:t>
            </w:r>
          </w:p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за присъждане на образователна и научна степен „доктор“</w:t>
            </w:r>
          </w:p>
          <w:p w:rsidR="006C5D85" w:rsidRP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FF0000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или за присъждане на научна степен „доктор на науките“</w:t>
            </w:r>
          </w:p>
        </w:tc>
        <w:tc>
          <w:tcPr>
            <w:tcW w:w="485" w:type="pct"/>
          </w:tcPr>
          <w:p w:rsidR="006C5D85" w:rsidRPr="00D267C9" w:rsidRDefault="00826086" w:rsidP="00862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40</w:t>
            </w: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6C5D85" w:rsidRDefault="00826086" w:rsidP="006C5D85">
            <w:pPr>
              <w:spacing w:line="240" w:lineRule="auto"/>
              <w:ind w:firstLine="0"/>
              <w:jc w:val="center"/>
            </w:pPr>
            <w:r>
              <w:t>Г7</w:t>
            </w: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Статии и доклади, публикувани в научни издания, реферирани и индексирани в световноизвестни бази данни с</w:t>
            </w:r>
          </w:p>
          <w:p w:rsidR="006C5D85" w:rsidRP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FF0000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научна информация</w:t>
            </w:r>
          </w:p>
        </w:tc>
        <w:tc>
          <w:tcPr>
            <w:tcW w:w="485" w:type="pct"/>
          </w:tcPr>
          <w:p w:rsidR="00826086" w:rsidRPr="00D267C9" w:rsidRDefault="00826086" w:rsidP="00862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30/n или разпределени в</w:t>
            </w:r>
          </w:p>
          <w:p w:rsidR="006C5D85" w:rsidRPr="00D267C9" w:rsidRDefault="00826086" w:rsidP="00862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lastRenderedPageBreak/>
              <w:t>съотношение на базата на протокол за приноса</w:t>
            </w:r>
          </w:p>
        </w:tc>
        <w:tc>
          <w:tcPr>
            <w:tcW w:w="341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6C5D85" w:rsidRDefault="006C5D85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публикация 1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публикацията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826086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публикация 2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публикацията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826086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публикация 3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публикацията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826086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………………….</w:t>
            </w:r>
          </w:p>
        </w:tc>
        <w:tc>
          <w:tcPr>
            <w:tcW w:w="485" w:type="pct"/>
          </w:tcPr>
          <w:p w:rsidR="00826086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……………………..</w:t>
            </w:r>
          </w:p>
        </w:tc>
        <w:tc>
          <w:tcPr>
            <w:tcW w:w="485" w:type="pct"/>
          </w:tcPr>
          <w:p w:rsidR="00826086" w:rsidRPr="00D267C9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color w:val="363435"/>
                <w:sz w:val="20"/>
                <w:szCs w:val="20"/>
              </w:rPr>
            </w:pPr>
          </w:p>
        </w:tc>
        <w:tc>
          <w:tcPr>
            <w:tcW w:w="341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  <w:r>
              <w:t>Г8</w:t>
            </w: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Статии и доклади, публикувани в </w:t>
            </w:r>
            <w:proofErr w:type="spellStart"/>
            <w:r>
              <w:rPr>
                <w:rFonts w:ascii="ArialMT" w:hAnsi="ArialMT" w:cs="ArialMT"/>
                <w:color w:val="363435"/>
                <w:sz w:val="18"/>
                <w:szCs w:val="18"/>
              </w:rPr>
              <w:t>нереферирани</w:t>
            </w:r>
            <w:proofErr w:type="spellEnd"/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 списания с</w:t>
            </w:r>
          </w:p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научно рецензиране или публикувани в редактирани</w:t>
            </w:r>
          </w:p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колективни томове</w:t>
            </w:r>
          </w:p>
        </w:tc>
        <w:tc>
          <w:tcPr>
            <w:tcW w:w="485" w:type="pct"/>
          </w:tcPr>
          <w:p w:rsidR="00826086" w:rsidRPr="00D267C9" w:rsidRDefault="00826086" w:rsidP="00862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10/n или разпределени в</w:t>
            </w:r>
          </w:p>
          <w:p w:rsidR="00826086" w:rsidRPr="00D267C9" w:rsidRDefault="00826086" w:rsidP="00862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съотношение на базата</w:t>
            </w:r>
          </w:p>
          <w:p w:rsidR="00826086" w:rsidRPr="00D267C9" w:rsidRDefault="00826086" w:rsidP="00862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color w:val="363435"/>
                <w:sz w:val="20"/>
                <w:szCs w:val="20"/>
              </w:rPr>
            </w:pPr>
            <w:r w:rsidRPr="00D267C9">
              <w:rPr>
                <w:rFonts w:cs="Times New Roman"/>
                <w:color w:val="363435"/>
                <w:sz w:val="20"/>
                <w:szCs w:val="20"/>
              </w:rPr>
              <w:t>на протокол за приноса</w:t>
            </w:r>
          </w:p>
        </w:tc>
        <w:tc>
          <w:tcPr>
            <w:tcW w:w="341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6C5D85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публикация 1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публикацията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826086" w:rsidRDefault="00826086" w:rsidP="0086282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публикация 2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публикацията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 xml:space="preserve">публикация 3 </w:t>
            </w:r>
            <w:r w:rsidRPr="004930D4">
              <w:rPr>
                <w:i/>
                <w:color w:val="FF0000"/>
                <w:sz w:val="20"/>
                <w:szCs w:val="20"/>
              </w:rPr>
              <w:t>(въведет</w:t>
            </w:r>
            <w:r>
              <w:rPr>
                <w:i/>
                <w:color w:val="FF0000"/>
                <w:sz w:val="20"/>
                <w:szCs w:val="20"/>
              </w:rPr>
              <w:t>е точното наименование на публикацията и пълните издателски данни</w:t>
            </w:r>
            <w:r w:rsidRPr="004930D4">
              <w:rPr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85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………………….</w:t>
            </w:r>
          </w:p>
        </w:tc>
        <w:tc>
          <w:tcPr>
            <w:tcW w:w="485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  <w:r>
              <w:t>Г9</w:t>
            </w:r>
          </w:p>
        </w:tc>
        <w:tc>
          <w:tcPr>
            <w:tcW w:w="3247" w:type="pct"/>
          </w:tcPr>
          <w:p w:rsidR="00826086" w:rsidRP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  <w:lang w:val="en-US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  <w:lang w:val="en-US"/>
              </w:rPr>
              <w:t>………………………</w:t>
            </w:r>
          </w:p>
        </w:tc>
        <w:tc>
          <w:tcPr>
            <w:tcW w:w="485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P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  <w:lang w:val="en-US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  <w:lang w:val="en-US"/>
              </w:rPr>
              <w:t>………………………</w:t>
            </w:r>
          </w:p>
        </w:tc>
        <w:tc>
          <w:tcPr>
            <w:tcW w:w="485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  <w:lang w:val="en-US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  <w:lang w:val="en-US"/>
              </w:rPr>
              <w:t>……………………..</w:t>
            </w:r>
          </w:p>
        </w:tc>
        <w:tc>
          <w:tcPr>
            <w:tcW w:w="485" w:type="pct"/>
          </w:tcPr>
          <w:p w:rsid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</w:tr>
      <w:tr w:rsidR="00CF5F2A" w:rsidTr="00D267C9">
        <w:tc>
          <w:tcPr>
            <w:tcW w:w="4565" w:type="pct"/>
            <w:gridSpan w:val="4"/>
          </w:tcPr>
          <w:p w:rsidR="00CF5F2A" w:rsidRDefault="00CF5F2A" w:rsidP="00CF5F2A">
            <w:pPr>
              <w:spacing w:line="240" w:lineRule="auto"/>
              <w:ind w:firstLine="0"/>
              <w:jc w:val="right"/>
            </w:pPr>
            <w:r>
              <w:rPr>
                <w:rFonts w:ascii="TimesNewRomanPSMT" w:hAnsi="TimesNewRomanPSMT" w:cs="TimesNewRomanPSMT"/>
                <w:szCs w:val="24"/>
              </w:rPr>
              <w:t xml:space="preserve">ВСИЧКО ТОЧКИ ПО ГРУПА ПОКАЗАТЕЛИ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„</w:t>
            </w:r>
            <w:r>
              <w:rPr>
                <w:rFonts w:asciiTheme="minorHAnsi" w:hAnsiTheme="minorHAnsi" w:cs="TimesNewRomanPS-BoldMT"/>
                <w:b/>
                <w:bCs/>
                <w:sz w:val="28"/>
                <w:szCs w:val="28"/>
              </w:rPr>
              <w:t>Г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“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435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  <w:r>
              <w:t>Д</w:t>
            </w:r>
          </w:p>
        </w:tc>
        <w:tc>
          <w:tcPr>
            <w:tcW w:w="3247" w:type="pct"/>
          </w:tcPr>
          <w:p w:rsidR="00CF5F2A" w:rsidRP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…………………………..</w:t>
            </w:r>
          </w:p>
        </w:tc>
        <w:tc>
          <w:tcPr>
            <w:tcW w:w="485" w:type="pct"/>
          </w:tcPr>
          <w:p w:rsid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………………………..</w:t>
            </w:r>
            <w:bookmarkStart w:id="0" w:name="_GoBack"/>
            <w:bookmarkEnd w:id="0"/>
          </w:p>
        </w:tc>
        <w:tc>
          <w:tcPr>
            <w:tcW w:w="485" w:type="pct"/>
          </w:tcPr>
          <w:p w:rsid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</w:tr>
      <w:tr w:rsidR="00CF5F2A" w:rsidTr="00D267C9">
        <w:tc>
          <w:tcPr>
            <w:tcW w:w="4565" w:type="pct"/>
            <w:gridSpan w:val="4"/>
          </w:tcPr>
          <w:p w:rsidR="00CF5F2A" w:rsidRDefault="00CF5F2A" w:rsidP="00CF5F2A">
            <w:pPr>
              <w:spacing w:line="240" w:lineRule="auto"/>
              <w:ind w:firstLine="0"/>
              <w:jc w:val="right"/>
            </w:pPr>
            <w:r>
              <w:rPr>
                <w:rFonts w:ascii="TimesNewRomanPSMT" w:hAnsi="TimesNewRomanPSMT" w:cs="TimesNewRomanPSMT"/>
                <w:szCs w:val="24"/>
              </w:rPr>
              <w:t xml:space="preserve">ВСИЧКО ТОЧКИ ПО ГРУПА ПОКАЗАТЕЛИ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„</w:t>
            </w:r>
            <w:r>
              <w:rPr>
                <w:rFonts w:asciiTheme="minorHAnsi" w:hAnsiTheme="minorHAnsi" w:cs="TimesNewRomanPS-BoldMT"/>
                <w:b/>
                <w:bCs/>
                <w:sz w:val="28"/>
                <w:szCs w:val="28"/>
              </w:rPr>
              <w:t>Д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“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435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  <w:r>
              <w:t>Е</w:t>
            </w:r>
          </w:p>
        </w:tc>
        <w:tc>
          <w:tcPr>
            <w:tcW w:w="3247" w:type="pct"/>
          </w:tcPr>
          <w:p w:rsid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…………………………..</w:t>
            </w:r>
          </w:p>
        </w:tc>
        <w:tc>
          <w:tcPr>
            <w:tcW w:w="485" w:type="pct"/>
          </w:tcPr>
          <w:p w:rsid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CF5F2A" w:rsidRDefault="00CF5F2A" w:rsidP="00826086">
            <w:pPr>
              <w:spacing w:line="240" w:lineRule="auto"/>
              <w:ind w:firstLine="0"/>
              <w:jc w:val="center"/>
            </w:pPr>
          </w:p>
        </w:tc>
      </w:tr>
      <w:tr w:rsidR="00D267C9" w:rsidTr="00D267C9">
        <w:tc>
          <w:tcPr>
            <w:tcW w:w="492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3247" w:type="pct"/>
          </w:tcPr>
          <w:p w:rsidR="00826086" w:rsidRPr="00CF5F2A" w:rsidRDefault="00CF5F2A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MT" w:hAnsi="ArialMT" w:cs="ArialMT"/>
                <w:color w:val="363435"/>
                <w:sz w:val="18"/>
                <w:szCs w:val="18"/>
              </w:rPr>
            </w:pPr>
            <w:r>
              <w:rPr>
                <w:rFonts w:ascii="ArialMT" w:hAnsi="ArialMT" w:cs="ArialMT"/>
                <w:color w:val="363435"/>
                <w:sz w:val="18"/>
                <w:szCs w:val="18"/>
              </w:rPr>
              <w:t>………………………</w:t>
            </w:r>
          </w:p>
        </w:tc>
        <w:tc>
          <w:tcPr>
            <w:tcW w:w="485" w:type="pct"/>
          </w:tcPr>
          <w:p w:rsidR="00826086" w:rsidRDefault="00826086" w:rsidP="0082608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hAnsi="TimesNewRomanPSMT" w:cs="TimesNewRomanPSMT"/>
                <w:color w:val="363435"/>
                <w:szCs w:val="24"/>
              </w:rPr>
            </w:pPr>
          </w:p>
        </w:tc>
        <w:tc>
          <w:tcPr>
            <w:tcW w:w="341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  <w:tr w:rsidR="00826086" w:rsidTr="00D267C9">
        <w:tc>
          <w:tcPr>
            <w:tcW w:w="4565" w:type="pct"/>
            <w:gridSpan w:val="4"/>
          </w:tcPr>
          <w:p w:rsidR="00826086" w:rsidRDefault="00CF5F2A" w:rsidP="00CF5F2A">
            <w:pPr>
              <w:spacing w:line="240" w:lineRule="auto"/>
              <w:ind w:firstLine="0"/>
              <w:jc w:val="right"/>
            </w:pPr>
            <w:r>
              <w:rPr>
                <w:rFonts w:ascii="TimesNewRomanPSMT" w:hAnsi="TimesNewRomanPSMT" w:cs="TimesNewRomanPSMT"/>
                <w:szCs w:val="24"/>
              </w:rPr>
              <w:t xml:space="preserve">ВСИЧКО ТОЧКИ ПО ГРУПА ПОКАЗАТЕЛИ 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„</w:t>
            </w:r>
            <w:r>
              <w:rPr>
                <w:rFonts w:asciiTheme="minorHAnsi" w:hAnsiTheme="minorHAnsi" w:cs="TimesNewRomanPS-BoldMT"/>
                <w:b/>
                <w:bCs/>
                <w:sz w:val="28"/>
                <w:szCs w:val="28"/>
              </w:rPr>
              <w:t>Д</w:t>
            </w:r>
            <w:r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“</w:t>
            </w:r>
            <w:r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435" w:type="pct"/>
          </w:tcPr>
          <w:p w:rsidR="00826086" w:rsidRDefault="00826086" w:rsidP="00826086">
            <w:pPr>
              <w:spacing w:line="240" w:lineRule="auto"/>
              <w:ind w:firstLine="0"/>
              <w:jc w:val="center"/>
            </w:pPr>
          </w:p>
        </w:tc>
      </w:tr>
    </w:tbl>
    <w:p w:rsidR="004930D4" w:rsidRDefault="004930D4" w:rsidP="007B7235">
      <w:pPr>
        <w:spacing w:line="240" w:lineRule="auto"/>
        <w:ind w:firstLine="0"/>
      </w:pPr>
    </w:p>
    <w:p w:rsidR="00CF5F2A" w:rsidRDefault="00CF5F2A" w:rsidP="007B7235">
      <w:pPr>
        <w:spacing w:line="240" w:lineRule="auto"/>
        <w:ind w:firstLine="0"/>
      </w:pPr>
    </w:p>
    <w:p w:rsidR="00CF5F2A" w:rsidRDefault="00CF5F2A" w:rsidP="007B7235">
      <w:pPr>
        <w:spacing w:line="240" w:lineRule="auto"/>
        <w:ind w:firstLine="0"/>
      </w:pPr>
    </w:p>
    <w:p w:rsidR="00CF5F2A" w:rsidRDefault="00CF5F2A" w:rsidP="007B7235">
      <w:pPr>
        <w:spacing w:line="240" w:lineRule="auto"/>
        <w:ind w:firstLine="0"/>
      </w:pPr>
    </w:p>
    <w:p w:rsidR="00CF5F2A" w:rsidRDefault="00CF5F2A" w:rsidP="007B7235">
      <w:pPr>
        <w:spacing w:line="240" w:lineRule="auto"/>
        <w:ind w:firstLine="0"/>
      </w:pPr>
      <w:r>
        <w:t xml:space="preserve">Дата:   </w:t>
      </w:r>
      <w:sdt>
        <w:sdtPr>
          <w:rPr>
            <w:rStyle w:val="a"/>
          </w:rPr>
          <w:alias w:val="Изберете манюто"/>
          <w:tag w:val="Изберете манюто"/>
          <w:id w:val="-1284496652"/>
          <w:placeholder>
            <w:docPart w:val="893FC0AF896949628DAB56ABEF98E9AE"/>
          </w:placeholder>
          <w:showingPlcHdr/>
          <w:date>
            <w:dateFormat w:val="dd MMMM yyyy 'г.'"/>
            <w:lid w:val="bg-BG"/>
            <w:storeMappedDataAs w:val="dateTime"/>
            <w:calendar w:val="gregorian"/>
          </w:date>
        </w:sdtPr>
        <w:sdtEndPr>
          <w:rPr>
            <w:rStyle w:val="DefaultParagraphFont"/>
            <w:b w:val="0"/>
            <w:caps w:val="0"/>
            <w:color w:val="auto"/>
          </w:rPr>
        </w:sdtEndPr>
        <w:sdtContent>
          <w:r w:rsidRPr="00CF5F2A">
            <w:rPr>
              <w:rStyle w:val="PlaceholderText"/>
              <w:color w:val="FF0000"/>
            </w:rPr>
            <w:t>Click here to enter a date.</w:t>
          </w:r>
        </w:sdtContent>
      </w:sdt>
      <w:r>
        <w:t xml:space="preserve">       </w:t>
      </w:r>
      <w:r>
        <w:tab/>
      </w:r>
      <w:r>
        <w:tab/>
      </w:r>
      <w:r>
        <w:tab/>
      </w:r>
      <w:r>
        <w:tab/>
        <w:t xml:space="preserve">Подпис на кандидата: ………………………… </w:t>
      </w:r>
    </w:p>
    <w:p w:rsidR="004930D4" w:rsidRDefault="004930D4" w:rsidP="007B7235">
      <w:pPr>
        <w:spacing w:line="240" w:lineRule="auto"/>
        <w:ind w:firstLine="0"/>
      </w:pPr>
    </w:p>
    <w:sectPr w:rsidR="004930D4" w:rsidSect="007D76F0">
      <w:pgSz w:w="16838" w:h="11906" w:orient="landscape" w:code="9"/>
      <w:pgMar w:top="993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81387"/>
    <w:multiLevelType w:val="hybridMultilevel"/>
    <w:tmpl w:val="CB4E1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33600"/>
    <w:multiLevelType w:val="hybridMultilevel"/>
    <w:tmpl w:val="E7E498A0"/>
    <w:lvl w:ilvl="0" w:tplc="CFFC8D36">
      <w:numFmt w:val="bullet"/>
      <w:lvlText w:val="-"/>
      <w:lvlJc w:val="left"/>
      <w:pPr>
        <w:ind w:left="408" w:hanging="360"/>
      </w:pPr>
      <w:rPr>
        <w:rFonts w:ascii="ArialMT" w:eastAsiaTheme="minorHAnsi" w:hAnsi="ArialMT" w:cs="ArialMT" w:hint="default"/>
      </w:rPr>
    </w:lvl>
    <w:lvl w:ilvl="1" w:tplc="040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8926575"/>
    <w:multiLevelType w:val="hybridMultilevel"/>
    <w:tmpl w:val="8D4E4F70"/>
    <w:lvl w:ilvl="0" w:tplc="1EA4FE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F9"/>
    <w:rsid w:val="00056349"/>
    <w:rsid w:val="0007755D"/>
    <w:rsid w:val="000805CB"/>
    <w:rsid w:val="00107C02"/>
    <w:rsid w:val="0015090F"/>
    <w:rsid w:val="001E1905"/>
    <w:rsid w:val="001E1EC6"/>
    <w:rsid w:val="00210E2D"/>
    <w:rsid w:val="0027130F"/>
    <w:rsid w:val="00354CE9"/>
    <w:rsid w:val="003D26B3"/>
    <w:rsid w:val="003D4882"/>
    <w:rsid w:val="00457285"/>
    <w:rsid w:val="004930D4"/>
    <w:rsid w:val="00556E23"/>
    <w:rsid w:val="00597A93"/>
    <w:rsid w:val="005B3D63"/>
    <w:rsid w:val="005F722D"/>
    <w:rsid w:val="006403AA"/>
    <w:rsid w:val="00646BE0"/>
    <w:rsid w:val="00662D5B"/>
    <w:rsid w:val="0066305B"/>
    <w:rsid w:val="006C5D85"/>
    <w:rsid w:val="007258BD"/>
    <w:rsid w:val="007715E8"/>
    <w:rsid w:val="007B7235"/>
    <w:rsid w:val="007D76F0"/>
    <w:rsid w:val="0082202C"/>
    <w:rsid w:val="00826086"/>
    <w:rsid w:val="0086282C"/>
    <w:rsid w:val="008945BA"/>
    <w:rsid w:val="008E2527"/>
    <w:rsid w:val="00995629"/>
    <w:rsid w:val="009E0624"/>
    <w:rsid w:val="00A00969"/>
    <w:rsid w:val="00A73130"/>
    <w:rsid w:val="00AC16B0"/>
    <w:rsid w:val="00AF4C76"/>
    <w:rsid w:val="00B25903"/>
    <w:rsid w:val="00B27EF9"/>
    <w:rsid w:val="00B63B90"/>
    <w:rsid w:val="00C47219"/>
    <w:rsid w:val="00C51091"/>
    <w:rsid w:val="00C81842"/>
    <w:rsid w:val="00C97D4B"/>
    <w:rsid w:val="00CF5F2A"/>
    <w:rsid w:val="00D267C9"/>
    <w:rsid w:val="00D354E8"/>
    <w:rsid w:val="00D76C6F"/>
    <w:rsid w:val="00DB44F0"/>
    <w:rsid w:val="00DF05F9"/>
    <w:rsid w:val="00E17E09"/>
    <w:rsid w:val="00E92117"/>
    <w:rsid w:val="00F05305"/>
    <w:rsid w:val="00F56674"/>
    <w:rsid w:val="00FB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331D"/>
  <w15:chartTrackingRefBased/>
  <w15:docId w15:val="{9ED3921A-EB54-4FEB-84C7-7DBC8491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629"/>
    <w:pPr>
      <w:spacing w:after="0" w:line="360" w:lineRule="auto"/>
      <w:ind w:firstLine="737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05CB"/>
    <w:rPr>
      <w:color w:val="808080"/>
    </w:rPr>
  </w:style>
  <w:style w:type="character" w:customStyle="1" w:styleId="a">
    <w:name w:val="Падащи_менюта"/>
    <w:basedOn w:val="DefaultParagraphFont"/>
    <w:uiPriority w:val="1"/>
    <w:qFormat/>
    <w:rsid w:val="00C51091"/>
    <w:rPr>
      <w:rFonts w:ascii="Times New Roman" w:hAnsi="Times New Roman"/>
      <w:b/>
      <w:caps/>
      <w:smallCaps w:val="0"/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3D2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KAZANIYA_PROVERKA_MNI_KONKURSI\Prilogenie-2_SPISAK-MNI-NameNam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65026619584C5D97F885BC5A4C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EACA-B050-4421-8ECE-C96EA821D5C3}"/>
      </w:docPartPr>
      <w:docPartBody>
        <w:p w:rsidR="00C1523B" w:rsidRDefault="00881E4D">
          <w:pPr>
            <w:pStyle w:val="3265026619584C5D97F885BC5A4C07F1"/>
          </w:pPr>
          <w:r w:rsidRPr="00F56674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D616A1A171BD4686B1BCC3116A01C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E610C-A863-41CD-80A0-43116769A2D3}"/>
      </w:docPartPr>
      <w:docPartBody>
        <w:p w:rsidR="00C1523B" w:rsidRDefault="00881E4D">
          <w:pPr>
            <w:pStyle w:val="D616A1A171BD4686B1BCC3116A01C347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265228B01E164440A01080DA6E92B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259D-69BB-4FCC-A24F-7DAA424BADC9}"/>
      </w:docPartPr>
      <w:docPartBody>
        <w:p w:rsidR="00C1523B" w:rsidRDefault="00881E4D">
          <w:pPr>
            <w:pStyle w:val="265228B01E164440A01080DA6E92BCEE"/>
          </w:pPr>
          <w:r w:rsidRPr="00B27EF9">
            <w:rPr>
              <w:rStyle w:val="PlaceholderText"/>
              <w:color w:val="FF0000"/>
            </w:rPr>
            <w:t>Click here to enter text.</w:t>
          </w:r>
        </w:p>
      </w:docPartBody>
    </w:docPart>
    <w:docPart>
      <w:docPartPr>
        <w:name w:val="025E74F75A51429C87174E89F353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401B5-3AAC-45F8-9DE9-40835E053657}"/>
      </w:docPartPr>
      <w:docPartBody>
        <w:p w:rsidR="00C1523B" w:rsidRDefault="00881E4D">
          <w:pPr>
            <w:pStyle w:val="025E74F75A51429C87174E89F353F75B"/>
          </w:pPr>
          <w:r w:rsidRPr="004930D4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17702174F31B4612B7B2ABB76C042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72E80-F277-44A0-9D89-2F0701698A2D}"/>
      </w:docPartPr>
      <w:docPartBody>
        <w:p w:rsidR="00C1523B" w:rsidRDefault="00881E4D">
          <w:pPr>
            <w:pStyle w:val="17702174F31B4612B7B2ABB76C0424CB"/>
          </w:pPr>
          <w:r w:rsidRPr="00210E2D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93FC0AF896949628DAB56ABEF98E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D4B4A-58C7-4C82-90D3-1DB36E8A0D3B}"/>
      </w:docPartPr>
      <w:docPartBody>
        <w:p w:rsidR="00C1523B" w:rsidRDefault="00881E4D">
          <w:pPr>
            <w:pStyle w:val="893FC0AF896949628DAB56ABEF98E9AE"/>
          </w:pPr>
          <w:r w:rsidRPr="00CF5F2A">
            <w:rPr>
              <w:rStyle w:val="PlaceholderText"/>
              <w:color w:val="FF0000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4D"/>
    <w:rsid w:val="00881E4D"/>
    <w:rsid w:val="00A72E56"/>
    <w:rsid w:val="00C1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265026619584C5D97F885BC5A4C07F1">
    <w:name w:val="3265026619584C5D97F885BC5A4C07F1"/>
  </w:style>
  <w:style w:type="paragraph" w:customStyle="1" w:styleId="D616A1A171BD4686B1BCC3116A01C347">
    <w:name w:val="D616A1A171BD4686B1BCC3116A01C347"/>
  </w:style>
  <w:style w:type="paragraph" w:customStyle="1" w:styleId="265228B01E164440A01080DA6E92BCEE">
    <w:name w:val="265228B01E164440A01080DA6E92BCEE"/>
  </w:style>
  <w:style w:type="paragraph" w:customStyle="1" w:styleId="025E74F75A51429C87174E89F353F75B">
    <w:name w:val="025E74F75A51429C87174E89F353F75B"/>
  </w:style>
  <w:style w:type="paragraph" w:customStyle="1" w:styleId="17702174F31B4612B7B2ABB76C0424CB">
    <w:name w:val="17702174F31B4612B7B2ABB76C0424CB"/>
  </w:style>
  <w:style w:type="paragraph" w:customStyle="1" w:styleId="893FC0AF896949628DAB56ABEF98E9AE">
    <w:name w:val="893FC0AF896949628DAB56ABEF98E9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4CFD4-4E5B-4156-9BD9-2CC8BDF7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Prilogenie-2_SPISAK-MNI-NameName.dotm</Template>
  <TotalTime>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Pavlin Vitchev, University of Forestry</cp:lastModifiedBy>
  <cp:revision>3</cp:revision>
  <dcterms:created xsi:type="dcterms:W3CDTF">2025-03-08T18:44:00Z</dcterms:created>
  <dcterms:modified xsi:type="dcterms:W3CDTF">2025-03-09T20:19:00Z</dcterms:modified>
</cp:coreProperties>
</file>