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F0" w:rsidRPr="00383DB6" w:rsidRDefault="0027130F" w:rsidP="0027130F">
      <w:pPr>
        <w:ind w:firstLine="0"/>
        <w:jc w:val="right"/>
        <w:rPr>
          <w:b/>
          <w:lang w:val="ru-RU"/>
        </w:rPr>
      </w:pPr>
      <w:r>
        <w:rPr>
          <w:b/>
        </w:rPr>
        <w:t xml:space="preserve">Приложение </w:t>
      </w:r>
      <w:r w:rsidR="0066305B" w:rsidRPr="00383DB6">
        <w:rPr>
          <w:b/>
          <w:lang w:val="ru-RU"/>
        </w:rPr>
        <w:t>2</w:t>
      </w:r>
    </w:p>
    <w:p w:rsidR="0027130F" w:rsidRPr="0027130F" w:rsidRDefault="0066305B" w:rsidP="00D267C9">
      <w:pPr>
        <w:spacing w:line="240" w:lineRule="auto"/>
        <w:ind w:firstLine="0"/>
        <w:jc w:val="center"/>
        <w:rPr>
          <w:b/>
        </w:rPr>
      </w:pPr>
      <w:r>
        <w:rPr>
          <w:b/>
        </w:rPr>
        <w:t>СПИСЪК</w:t>
      </w:r>
    </w:p>
    <w:p w:rsidR="0066305B" w:rsidRDefault="0066305B" w:rsidP="007B7235">
      <w:pPr>
        <w:spacing w:line="240" w:lineRule="auto"/>
        <w:ind w:firstLine="0"/>
      </w:pPr>
      <w:r>
        <w:t xml:space="preserve">на научната и </w:t>
      </w:r>
      <w:proofErr w:type="spellStart"/>
      <w:r>
        <w:t>публикационна</w:t>
      </w:r>
      <w:proofErr w:type="spellEnd"/>
      <w:r>
        <w:t xml:space="preserve"> дейност на кандидата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526683076"/>
          <w:placeholder>
            <w:docPart w:val="3265026619584C5D97F885BC5A4C07F1"/>
          </w:placeholder>
          <w:showingPlcHdr/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F56674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  за участие в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1421523789"/>
          <w:placeholder>
            <w:docPart w:val="D616A1A171BD4686B1BCC3116A01C347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-273252822"/>
          <w:placeholder>
            <w:docPart w:val="265228B01E164440A01080DA6E92BCEE"/>
          </w:placeholder>
          <w:showingPlcHdr/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“ в научна област  </w:t>
      </w:r>
      <w:sdt>
        <w:sdtPr>
          <w:rPr>
            <w:rStyle w:val="a"/>
            <w:color w:val="FF0000"/>
          </w:rPr>
          <w:alias w:val="Изберете научната област"/>
          <w:tag w:val="Изберете научната област"/>
          <w:id w:val="1231418502"/>
          <w:placeholder>
            <w:docPart w:val="025E74F75A51429C87174E89F353F75B"/>
          </w:placeholder>
          <w:showingPlcHdr/>
          <w:dropDownList>
            <w:listItem w:value="Choose an item."/>
            <w:listItem w:displayText="3. Социални, стопански и правни науки" w:value="3. Социални, стопански и правни науки"/>
            <w:listItem w:displayText="4. Природни науки, математика  и информатика" w:value="4. Природни науки, математика  и информатика"/>
            <w:listItem w:displayText="5. Технически науки" w:value="5. Технически науки"/>
            <w:listItem w:displayText="6. Аграрни науки и ветеринарна медицина" w:value="6. Аграрни науки и ветеринарна медицина"/>
          </w:dropDownList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4930D4">
            <w:rPr>
              <w:rStyle w:val="PlaceholderText"/>
              <w:color w:val="FF0000"/>
            </w:rPr>
            <w:t>Choose an item.</w:t>
          </w:r>
        </w:sdtContent>
      </w:sdt>
      <w:bookmarkStart w:id="0" w:name="_GoBack"/>
      <w:bookmarkEnd w:id="0"/>
      <w:r>
        <w:t>, ПН</w:t>
      </w:r>
      <w:r w:rsidR="004930D4">
        <w:t xml:space="preserve"> 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2046096105"/>
          <w:placeholder>
            <w:docPart w:val="17702174F31B4612B7B2ABB76C0424CB"/>
          </w:placeholder>
          <w:showingPlcHdr/>
          <w:dropDownList>
            <w:listItem w:value="Choose an item."/>
            <w:listItem w:displayText="3.7. Администрация и управление" w:value="3.7. Администрация и управление"/>
            <w:listItem w:displayText="3.9. Туризъм" w:value="3.9. Туризъм"/>
            <w:listItem w:displayText="4.4. Науки за земята" w:value="4.4. Науки за земята"/>
            <w:listItem w:displayText="4.5. Математика" w:value="4.5. Математика"/>
            <w:listItem w:displayText="4.6. Информатика и компютърни науки" w:value="4.6. Информатика и компютърни науки"/>
            <w:listItem w:displayText="5.13. Общо инженерство" w:value="5.13. Общо инженерство"/>
            <w:listItem w:displayText="6.1. Растениевъдство" w:value="6.1. Растениевъдство"/>
            <w:listItem w:displayText="6.2. Растителна защита" w:value="6.2. Растителна защита"/>
            <w:listItem w:displayText="6.4. Ветеринарна медицина" w:value="6.4. Ветеринарна медицина"/>
            <w:listItem w:displayText="6.5. Горско стопанство" w:value="6.5. Горско стопанство"/>
          </w:dropDownList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="004930D4" w:rsidRPr="00210E2D">
            <w:rPr>
              <w:rStyle w:val="PlaceholderText"/>
              <w:color w:val="FF0000"/>
            </w:rPr>
            <w:t>Choose an item.</w:t>
          </w:r>
        </w:sdtContent>
      </w:sdt>
      <w:r w:rsidR="004930D4">
        <w:t xml:space="preserve">   във връзка с оценка на съответствието с минималните национални изисквания (МНИ)</w:t>
      </w:r>
    </w:p>
    <w:tbl>
      <w:tblPr>
        <w:tblStyle w:val="TableGrid"/>
        <w:tblW w:w="5215" w:type="pct"/>
        <w:tblInd w:w="-431" w:type="dxa"/>
        <w:tblLook w:val="04A0" w:firstRow="1" w:lastRow="0" w:firstColumn="1" w:lastColumn="0" w:noHBand="0" w:noVBand="1"/>
      </w:tblPr>
      <w:tblGrid>
        <w:gridCol w:w="1436"/>
        <w:gridCol w:w="9479"/>
        <w:gridCol w:w="1416"/>
        <w:gridCol w:w="995"/>
        <w:gridCol w:w="1270"/>
      </w:tblGrid>
      <w:tr w:rsidR="00D267C9" w:rsidTr="00D267C9">
        <w:tc>
          <w:tcPr>
            <w:tcW w:w="492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№ на показател</w:t>
            </w:r>
          </w:p>
        </w:tc>
        <w:tc>
          <w:tcPr>
            <w:tcW w:w="3247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Показател</w:t>
            </w:r>
          </w:p>
        </w:tc>
        <w:tc>
          <w:tcPr>
            <w:tcW w:w="485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Брой точки за показателя</w:t>
            </w:r>
          </w:p>
        </w:tc>
        <w:tc>
          <w:tcPr>
            <w:tcW w:w="341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Бр. автори</w:t>
            </w:r>
            <w:r w:rsidR="00826086">
              <w:t xml:space="preserve"> </w:t>
            </w:r>
          </w:p>
          <w:p w:rsidR="00826086" w:rsidRPr="00826086" w:rsidRDefault="00826086" w:rsidP="004930D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n)</w:t>
            </w:r>
          </w:p>
        </w:tc>
        <w:tc>
          <w:tcPr>
            <w:tcW w:w="435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Брой точки на кандидата</w:t>
            </w: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А1</w:t>
            </w:r>
          </w:p>
        </w:tc>
        <w:tc>
          <w:tcPr>
            <w:tcW w:w="3247" w:type="pct"/>
          </w:tcPr>
          <w:p w:rsidR="004930D4" w:rsidRDefault="004930D4" w:rsidP="004930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Дисертационен труд за присъждане на образователна и</w:t>
            </w:r>
          </w:p>
          <w:p w:rsidR="004930D4" w:rsidRDefault="004930D4" w:rsidP="004930D4">
            <w:pPr>
              <w:spacing w:line="240" w:lineRule="auto"/>
              <w:ind w:firstLine="0"/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научна степен „доктор“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7B7235">
            <w:pPr>
              <w:spacing w:line="240" w:lineRule="auto"/>
              <w:ind w:firstLine="0"/>
            </w:pPr>
          </w:p>
        </w:tc>
        <w:tc>
          <w:tcPr>
            <w:tcW w:w="3247" w:type="pct"/>
          </w:tcPr>
          <w:p w:rsidR="004930D4" w:rsidRPr="004930D4" w:rsidRDefault="004930D4" w:rsidP="007B7235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4930D4">
              <w:rPr>
                <w:i/>
                <w:color w:val="FF0000"/>
                <w:sz w:val="20"/>
                <w:szCs w:val="20"/>
              </w:rPr>
              <w:t xml:space="preserve">(въведете точното наименование на </w:t>
            </w:r>
            <w:proofErr w:type="spellStart"/>
            <w:r w:rsidRPr="004930D4">
              <w:rPr>
                <w:i/>
                <w:color w:val="FF0000"/>
                <w:sz w:val="20"/>
                <w:szCs w:val="20"/>
              </w:rPr>
              <w:t>дисерт</w:t>
            </w:r>
            <w:proofErr w:type="spellEnd"/>
            <w:r w:rsidRPr="004930D4">
              <w:rPr>
                <w:i/>
                <w:color w:val="FF0000"/>
                <w:sz w:val="20"/>
                <w:szCs w:val="20"/>
              </w:rPr>
              <w:t>. труд)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50</w:t>
            </w:r>
          </w:p>
        </w:tc>
      </w:tr>
      <w:tr w:rsidR="004930D4" w:rsidTr="00D267C9">
        <w:tc>
          <w:tcPr>
            <w:tcW w:w="4565" w:type="pct"/>
            <w:gridSpan w:val="4"/>
          </w:tcPr>
          <w:p w:rsidR="004930D4" w:rsidRDefault="004930D4" w:rsidP="004930D4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„А“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4930D4" w:rsidRDefault="004930D4" w:rsidP="007B7235">
            <w:pPr>
              <w:spacing w:line="240" w:lineRule="auto"/>
              <w:ind w:firstLine="0"/>
            </w:pPr>
          </w:p>
        </w:tc>
      </w:tr>
      <w:tr w:rsidR="00D267C9" w:rsidTr="00D267C9">
        <w:tc>
          <w:tcPr>
            <w:tcW w:w="492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Б2</w:t>
            </w:r>
          </w:p>
        </w:tc>
        <w:tc>
          <w:tcPr>
            <w:tcW w:w="3247" w:type="pct"/>
            <w:shd w:val="clear" w:color="auto" w:fill="D9D9D9" w:themeFill="background1" w:themeFillShade="D9"/>
          </w:tcPr>
          <w:p w:rsidR="004930D4" w:rsidRPr="006C5D85" w:rsidRDefault="004930D4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Дисертационен труд</w:t>
            </w:r>
            <w:r w:rsidR="006C5D85"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 за присъждане на научна степен </w:t>
            </w: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„доктор на науките“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341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D267C9" w:rsidTr="00D267C9">
        <w:tc>
          <w:tcPr>
            <w:tcW w:w="492" w:type="pct"/>
            <w:shd w:val="clear" w:color="auto" w:fill="D9D9D9" w:themeFill="background1" w:themeFillShade="D9"/>
          </w:tcPr>
          <w:p w:rsidR="004930D4" w:rsidRDefault="004930D4" w:rsidP="007B7235">
            <w:pPr>
              <w:spacing w:line="240" w:lineRule="auto"/>
              <w:ind w:firstLine="0"/>
            </w:pPr>
          </w:p>
        </w:tc>
        <w:tc>
          <w:tcPr>
            <w:tcW w:w="3247" w:type="pct"/>
            <w:shd w:val="clear" w:color="auto" w:fill="D9D9D9" w:themeFill="background1" w:themeFillShade="D9"/>
          </w:tcPr>
          <w:p w:rsidR="004930D4" w:rsidRDefault="006C5D85" w:rsidP="007B7235">
            <w:pPr>
              <w:spacing w:line="240" w:lineRule="auto"/>
              <w:ind w:firstLine="0"/>
            </w:pPr>
            <w:r w:rsidRPr="004930D4">
              <w:rPr>
                <w:i/>
                <w:color w:val="FF0000"/>
                <w:sz w:val="20"/>
                <w:szCs w:val="20"/>
              </w:rPr>
              <w:t xml:space="preserve">(въведете точното наименование на </w:t>
            </w:r>
            <w:proofErr w:type="spellStart"/>
            <w:r w:rsidRPr="004930D4">
              <w:rPr>
                <w:i/>
                <w:color w:val="FF0000"/>
                <w:sz w:val="20"/>
                <w:szCs w:val="20"/>
              </w:rPr>
              <w:t>дисерт</w:t>
            </w:r>
            <w:proofErr w:type="spellEnd"/>
            <w:r w:rsidRPr="004930D4">
              <w:rPr>
                <w:i/>
                <w:color w:val="FF0000"/>
                <w:sz w:val="20"/>
                <w:szCs w:val="20"/>
              </w:rPr>
              <w:t>. труд)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4930D4" w:rsidTr="00D267C9">
        <w:tc>
          <w:tcPr>
            <w:tcW w:w="4565" w:type="pct"/>
            <w:gridSpan w:val="4"/>
            <w:shd w:val="clear" w:color="auto" w:fill="D9D9D9" w:themeFill="background1" w:themeFillShade="D9"/>
          </w:tcPr>
          <w:p w:rsidR="004930D4" w:rsidRDefault="004930D4" w:rsidP="004930D4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„Б“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В3</w:t>
            </w:r>
          </w:p>
        </w:tc>
        <w:tc>
          <w:tcPr>
            <w:tcW w:w="3247" w:type="pct"/>
          </w:tcPr>
          <w:p w:rsidR="004930D4" w:rsidRDefault="004930D4" w:rsidP="007B7235">
            <w:pPr>
              <w:spacing w:line="240" w:lineRule="auto"/>
              <w:ind w:firstLine="0"/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Хабилитационен труд – монография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4930D4" w:rsidRDefault="006C5D85" w:rsidP="007B7235">
            <w:pPr>
              <w:spacing w:line="240" w:lineRule="auto"/>
              <w:ind w:firstLine="0"/>
            </w:pP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хабилитационния</w:t>
            </w:r>
            <w:r w:rsidRPr="004930D4">
              <w:rPr>
                <w:i/>
                <w:color w:val="FF0000"/>
                <w:sz w:val="20"/>
                <w:szCs w:val="20"/>
              </w:rPr>
              <w:t>. труд)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В4</w:t>
            </w:r>
          </w:p>
        </w:tc>
        <w:tc>
          <w:tcPr>
            <w:tcW w:w="3247" w:type="pct"/>
          </w:tcPr>
          <w:p w:rsidR="004930D4" w:rsidRPr="006C5D85" w:rsidRDefault="004930D4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Хабилитационен труд –</w:t>
            </w:r>
            <w:r w:rsidR="006C5D85"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 научни публикации (не по-малко </w:t>
            </w: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от 1 0) в </w:t>
            </w:r>
            <w:r w:rsidR="006C5D85"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и здания, които са реферирани и индексирани в </w:t>
            </w:r>
            <w:r>
              <w:rPr>
                <w:rFonts w:ascii="ArialMT" w:hAnsi="ArialMT" w:cs="ArialMT"/>
                <w:color w:val="363435"/>
                <w:sz w:val="18"/>
                <w:szCs w:val="18"/>
              </w:rPr>
              <w:t>световноизвестни бази данни с научна информация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60/n за всяка</w:t>
            </w:r>
          </w:p>
          <w:p w:rsidR="004930D4" w:rsidRPr="00D267C9" w:rsidRDefault="006C5D85" w:rsidP="006C5D8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публикация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1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2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3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4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 xml:space="preserve">………………. 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……………….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6C5D85" w:rsidTr="00D267C9">
        <w:tc>
          <w:tcPr>
            <w:tcW w:w="4565" w:type="pct"/>
            <w:gridSpan w:val="4"/>
          </w:tcPr>
          <w:p w:rsidR="006C5D85" w:rsidRPr="00D267C9" w:rsidRDefault="006C5D85" w:rsidP="006C5D85">
            <w:pPr>
              <w:spacing w:line="240" w:lineRule="auto"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D267C9">
              <w:rPr>
                <w:rFonts w:cs="Times New Roman"/>
                <w:sz w:val="20"/>
                <w:szCs w:val="20"/>
              </w:rPr>
              <w:t xml:space="preserve">ВСИЧКО ТОЧКИ ПО ГРУПА ПОКАЗАТЕЛИ </w:t>
            </w:r>
            <w:r w:rsidRPr="00D267C9">
              <w:rPr>
                <w:rFonts w:cs="Times New Roman"/>
                <w:b/>
                <w:bCs/>
                <w:sz w:val="20"/>
                <w:szCs w:val="20"/>
              </w:rPr>
              <w:t>„В“</w:t>
            </w:r>
            <w:r w:rsidRPr="00D267C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  <w:r>
              <w:t>Г5</w:t>
            </w:r>
          </w:p>
        </w:tc>
        <w:tc>
          <w:tcPr>
            <w:tcW w:w="3247" w:type="pct"/>
          </w:tcPr>
          <w:p w:rsidR="006C5D85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Публикувана монография, която не е представена като</w:t>
            </w:r>
          </w:p>
          <w:p w:rsidR="006C5D85" w:rsidRPr="006C5D85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основен хабилитационен труд</w:t>
            </w:r>
          </w:p>
        </w:tc>
        <w:tc>
          <w:tcPr>
            <w:tcW w:w="485" w:type="pct"/>
          </w:tcPr>
          <w:p w:rsidR="006C5D85" w:rsidRPr="00D267C9" w:rsidRDefault="00826086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100</w:t>
            </w: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 w:rsidRPr="00056349">
              <w:rPr>
                <w:rFonts w:ascii="ArialMT" w:hAnsi="ArialMT" w:cs="ArialMT"/>
                <w:sz w:val="18"/>
                <w:szCs w:val="18"/>
              </w:rPr>
              <w:t>монография 1</w:t>
            </w:r>
            <w:r>
              <w:rPr>
                <w:rFonts w:ascii="ArialMT" w:hAnsi="ArialMT" w:cs="ArialMT"/>
                <w:color w:val="FF0000"/>
                <w:sz w:val="18"/>
                <w:szCs w:val="18"/>
              </w:rPr>
              <w:t xml:space="preserve"> 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монографията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 w:rsidRPr="00056349">
              <w:rPr>
                <w:rFonts w:ascii="ArialMT" w:hAnsi="ArialMT" w:cs="ArialMT"/>
                <w:sz w:val="18"/>
                <w:szCs w:val="18"/>
              </w:rPr>
              <w:t>монография 2</w:t>
            </w:r>
            <w:r>
              <w:rPr>
                <w:rFonts w:ascii="ArialMT" w:hAnsi="ArialMT" w:cs="ArialMT"/>
                <w:color w:val="FF0000"/>
                <w:sz w:val="18"/>
                <w:szCs w:val="18"/>
              </w:rPr>
              <w:t xml:space="preserve"> 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монографията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826086" w:rsidP="006C5D85">
            <w:pPr>
              <w:spacing w:line="240" w:lineRule="auto"/>
              <w:ind w:firstLine="0"/>
              <w:jc w:val="center"/>
            </w:pPr>
            <w:r>
              <w:t>Г6</w:t>
            </w: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Публикувана книга на базата на защитен дисертационен труд</w:t>
            </w:r>
          </w:p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за присъждане на образователна и научна степен „доктор“</w:t>
            </w:r>
          </w:p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или за присъждане на научна степен „доктор на науките“</w:t>
            </w:r>
          </w:p>
        </w:tc>
        <w:tc>
          <w:tcPr>
            <w:tcW w:w="485" w:type="pct"/>
          </w:tcPr>
          <w:p w:rsidR="006C5D85" w:rsidRPr="00D267C9" w:rsidRDefault="00826086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40</w:t>
            </w: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826086" w:rsidP="006C5D85">
            <w:pPr>
              <w:spacing w:line="240" w:lineRule="auto"/>
              <w:ind w:firstLine="0"/>
              <w:jc w:val="center"/>
            </w:pPr>
            <w:r>
              <w:t>Г7</w:t>
            </w: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Статии и доклади, публикувани в научни издания, реферирани и индексирани в световноизвестни бази данни с</w:t>
            </w:r>
          </w:p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научна информация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30/n или разпределени в</w:t>
            </w:r>
          </w:p>
          <w:p w:rsidR="006C5D85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lastRenderedPageBreak/>
              <w:t>съотношение на базата на протокол за приноса</w:t>
            </w: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1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2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3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………………….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……………………..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  <w:r>
              <w:t>Г8</w:t>
            </w: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Статии и доклади, публикувани в </w:t>
            </w:r>
            <w:proofErr w:type="spellStart"/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нереферирани</w:t>
            </w:r>
            <w:proofErr w:type="spellEnd"/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 списания с</w:t>
            </w:r>
          </w:p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научно рецензиране или публикувани в редактирани</w:t>
            </w:r>
          </w:p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колективни томове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10/n или разпределени в</w:t>
            </w:r>
          </w:p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съотношение на базата</w:t>
            </w:r>
          </w:p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на протокол за приноса</w:t>
            </w: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1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2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3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………………….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  <w:r>
              <w:t>Г9</w:t>
            </w:r>
          </w:p>
        </w:tc>
        <w:tc>
          <w:tcPr>
            <w:tcW w:w="3247" w:type="pct"/>
          </w:tcPr>
          <w:p w:rsidR="00826086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  <w:t>………………………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  <w:t>………………………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  <w:t>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CF5F2A" w:rsidTr="00D267C9">
        <w:tc>
          <w:tcPr>
            <w:tcW w:w="4565" w:type="pct"/>
            <w:gridSpan w:val="4"/>
          </w:tcPr>
          <w:p w:rsidR="00CF5F2A" w:rsidRDefault="00CF5F2A" w:rsidP="00CF5F2A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</w:t>
            </w: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</w:rPr>
              <w:t>Г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3247" w:type="pct"/>
          </w:tcPr>
          <w:p w:rsidR="00CF5F2A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CF5F2A" w:rsidTr="00D267C9">
        <w:tc>
          <w:tcPr>
            <w:tcW w:w="4565" w:type="pct"/>
            <w:gridSpan w:val="4"/>
          </w:tcPr>
          <w:p w:rsidR="00CF5F2A" w:rsidRDefault="00CF5F2A" w:rsidP="00CF5F2A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</w:t>
            </w: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</w:rPr>
              <w:t>Д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3247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826086" w:rsidTr="00D267C9">
        <w:tc>
          <w:tcPr>
            <w:tcW w:w="4565" w:type="pct"/>
            <w:gridSpan w:val="4"/>
          </w:tcPr>
          <w:p w:rsidR="00826086" w:rsidRDefault="00CF5F2A" w:rsidP="00CF5F2A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</w:t>
            </w: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</w:rPr>
              <w:t>Д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</w:tbl>
    <w:p w:rsidR="004930D4" w:rsidRDefault="004930D4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  <w:r>
        <w:t xml:space="preserve">Дата:   </w:t>
      </w:r>
      <w:sdt>
        <w:sdtPr>
          <w:rPr>
            <w:rStyle w:val="a"/>
          </w:rPr>
          <w:alias w:val="Изберете манюто"/>
          <w:tag w:val="Изберете манюто"/>
          <w:id w:val="-1284496652"/>
          <w:placeholder>
            <w:docPart w:val="893FC0AF896949628DAB56ABEF98E9AE"/>
          </w:placeholder>
          <w:showingPlcHdr/>
          <w:date>
            <w:dateFormat w:val="dd MMMM yyyy 'г.'"/>
            <w:lid w:val="bg-BG"/>
            <w:storeMappedDataAs w:val="dateTime"/>
            <w:calendar w:val="gregorian"/>
          </w:date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CF5F2A">
            <w:rPr>
              <w:rStyle w:val="PlaceholderText"/>
              <w:color w:val="FF0000"/>
            </w:rPr>
            <w:t>Click here to enter a date.</w:t>
          </w:r>
        </w:sdtContent>
      </w:sdt>
      <w:r>
        <w:t xml:space="preserve">       </w:t>
      </w:r>
      <w:r>
        <w:tab/>
      </w:r>
      <w:r>
        <w:tab/>
      </w:r>
      <w:r>
        <w:tab/>
      </w:r>
      <w:r>
        <w:tab/>
        <w:t xml:space="preserve">Подпис на кандидата: ………………………… </w:t>
      </w:r>
    </w:p>
    <w:p w:rsidR="004930D4" w:rsidRDefault="004930D4" w:rsidP="007B7235">
      <w:pPr>
        <w:spacing w:line="240" w:lineRule="auto"/>
        <w:ind w:firstLine="0"/>
      </w:pPr>
    </w:p>
    <w:sectPr w:rsidR="004930D4" w:rsidSect="007D76F0">
      <w:pgSz w:w="16838" w:h="11906" w:orient="landscape" w:code="9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387"/>
    <w:multiLevelType w:val="hybridMultilevel"/>
    <w:tmpl w:val="CB4E1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3600"/>
    <w:multiLevelType w:val="hybridMultilevel"/>
    <w:tmpl w:val="E7E498A0"/>
    <w:lvl w:ilvl="0" w:tplc="CFFC8D36">
      <w:numFmt w:val="bullet"/>
      <w:lvlText w:val="-"/>
      <w:lvlJc w:val="left"/>
      <w:pPr>
        <w:ind w:left="408" w:hanging="360"/>
      </w:pPr>
      <w:rPr>
        <w:rFonts w:ascii="ArialMT" w:eastAsiaTheme="minorHAnsi" w:hAnsi="ArialMT" w:cs="ArialMT" w:hint="default"/>
      </w:rPr>
    </w:lvl>
    <w:lvl w:ilvl="1" w:tplc="040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8926575"/>
    <w:multiLevelType w:val="hybridMultilevel"/>
    <w:tmpl w:val="8D4E4F70"/>
    <w:lvl w:ilvl="0" w:tplc="1EA4F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F9"/>
    <w:rsid w:val="00056349"/>
    <w:rsid w:val="0007755D"/>
    <w:rsid w:val="000805CB"/>
    <w:rsid w:val="00107C02"/>
    <w:rsid w:val="0015090F"/>
    <w:rsid w:val="001E1905"/>
    <w:rsid w:val="001E1EC6"/>
    <w:rsid w:val="00210E2D"/>
    <w:rsid w:val="0027130F"/>
    <w:rsid w:val="00354CE9"/>
    <w:rsid w:val="00383DB6"/>
    <w:rsid w:val="003D26B3"/>
    <w:rsid w:val="003D4882"/>
    <w:rsid w:val="00457285"/>
    <w:rsid w:val="004930D4"/>
    <w:rsid w:val="00556E23"/>
    <w:rsid w:val="00597A93"/>
    <w:rsid w:val="005B3D63"/>
    <w:rsid w:val="005F722D"/>
    <w:rsid w:val="006403AA"/>
    <w:rsid w:val="00646BE0"/>
    <w:rsid w:val="00662D5B"/>
    <w:rsid w:val="0066305B"/>
    <w:rsid w:val="006C5D85"/>
    <w:rsid w:val="007258BD"/>
    <w:rsid w:val="007715E8"/>
    <w:rsid w:val="007B7235"/>
    <w:rsid w:val="007D76F0"/>
    <w:rsid w:val="0082202C"/>
    <w:rsid w:val="00826086"/>
    <w:rsid w:val="008945BA"/>
    <w:rsid w:val="008E2527"/>
    <w:rsid w:val="00995629"/>
    <w:rsid w:val="009E0624"/>
    <w:rsid w:val="00A00969"/>
    <w:rsid w:val="00A73130"/>
    <w:rsid w:val="00AC16B0"/>
    <w:rsid w:val="00AF4C76"/>
    <w:rsid w:val="00B25903"/>
    <w:rsid w:val="00B27EF9"/>
    <w:rsid w:val="00B63B90"/>
    <w:rsid w:val="00C47219"/>
    <w:rsid w:val="00C51091"/>
    <w:rsid w:val="00C81842"/>
    <w:rsid w:val="00C97D4B"/>
    <w:rsid w:val="00CF5F2A"/>
    <w:rsid w:val="00D267C9"/>
    <w:rsid w:val="00D354E8"/>
    <w:rsid w:val="00D76C6F"/>
    <w:rsid w:val="00DB44F0"/>
    <w:rsid w:val="00DF05F9"/>
    <w:rsid w:val="00E17E09"/>
    <w:rsid w:val="00E92117"/>
    <w:rsid w:val="00F05305"/>
    <w:rsid w:val="00F56674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48C3"/>
  <w15:chartTrackingRefBased/>
  <w15:docId w15:val="{9ED3921A-EB54-4FEB-84C7-7DBC8491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629"/>
    <w:pPr>
      <w:spacing w:after="0" w:line="360" w:lineRule="auto"/>
      <w:ind w:firstLine="737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05CB"/>
    <w:rPr>
      <w:color w:val="808080"/>
    </w:rPr>
  </w:style>
  <w:style w:type="character" w:customStyle="1" w:styleId="a">
    <w:name w:val="Падащи_менюта"/>
    <w:basedOn w:val="DefaultParagraphFont"/>
    <w:uiPriority w:val="1"/>
    <w:qFormat/>
    <w:rsid w:val="00C51091"/>
    <w:rPr>
      <w:rFonts w:ascii="Times New Roman" w:hAnsi="Times New Roman"/>
      <w:b/>
      <w:caps/>
      <w:smallCaps w:val="0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3D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KAZANIYA_PROVERKA_MNI_KONKURSI\Prilogenie-2_SPISAK-MNI-NameNam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65026619584C5D97F885BC5A4C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EACA-B050-4421-8ECE-C96EA821D5C3}"/>
      </w:docPartPr>
      <w:docPartBody>
        <w:p w:rsidR="00525A6F" w:rsidRDefault="00881E4D">
          <w:pPr>
            <w:pStyle w:val="3265026619584C5D97F885BC5A4C07F1"/>
          </w:pPr>
          <w:r w:rsidRPr="00F5667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616A1A171BD4686B1BCC3116A01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610C-A863-41CD-80A0-43116769A2D3}"/>
      </w:docPartPr>
      <w:docPartBody>
        <w:p w:rsidR="00525A6F" w:rsidRDefault="00881E4D">
          <w:pPr>
            <w:pStyle w:val="D616A1A171BD4686B1BCC3116A01C347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65228B01E164440A01080DA6E92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259D-69BB-4FCC-A24F-7DAA424BADC9}"/>
      </w:docPartPr>
      <w:docPartBody>
        <w:p w:rsidR="00525A6F" w:rsidRDefault="00881E4D">
          <w:pPr>
            <w:pStyle w:val="265228B01E164440A01080DA6E92BCEE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25E74F75A51429C87174E89F353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01B5-3AAC-45F8-9DE9-40835E053657}"/>
      </w:docPartPr>
      <w:docPartBody>
        <w:p w:rsidR="00525A6F" w:rsidRDefault="00881E4D">
          <w:pPr>
            <w:pStyle w:val="025E74F75A51429C87174E89F353F75B"/>
          </w:pPr>
          <w:r w:rsidRPr="004930D4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7702174F31B4612B7B2ABB76C042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72E80-F277-44A0-9D89-2F0701698A2D}"/>
      </w:docPartPr>
      <w:docPartBody>
        <w:p w:rsidR="00525A6F" w:rsidRDefault="00881E4D">
          <w:pPr>
            <w:pStyle w:val="17702174F31B4612B7B2ABB76C0424C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93FC0AF896949628DAB56ABEF98E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4B4A-58C7-4C82-90D3-1DB36E8A0D3B}"/>
      </w:docPartPr>
      <w:docPartBody>
        <w:p w:rsidR="00525A6F" w:rsidRDefault="00881E4D">
          <w:pPr>
            <w:pStyle w:val="893FC0AF896949628DAB56ABEF98E9AE"/>
          </w:pPr>
          <w:r w:rsidRPr="00CF5F2A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4D"/>
    <w:rsid w:val="00120291"/>
    <w:rsid w:val="00525A6F"/>
    <w:rsid w:val="008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65026619584C5D97F885BC5A4C07F1">
    <w:name w:val="3265026619584C5D97F885BC5A4C07F1"/>
  </w:style>
  <w:style w:type="paragraph" w:customStyle="1" w:styleId="D616A1A171BD4686B1BCC3116A01C347">
    <w:name w:val="D616A1A171BD4686B1BCC3116A01C347"/>
  </w:style>
  <w:style w:type="paragraph" w:customStyle="1" w:styleId="265228B01E164440A01080DA6E92BCEE">
    <w:name w:val="265228B01E164440A01080DA6E92BCEE"/>
  </w:style>
  <w:style w:type="paragraph" w:customStyle="1" w:styleId="025E74F75A51429C87174E89F353F75B">
    <w:name w:val="025E74F75A51429C87174E89F353F75B"/>
  </w:style>
  <w:style w:type="paragraph" w:customStyle="1" w:styleId="17702174F31B4612B7B2ABB76C0424CB">
    <w:name w:val="17702174F31B4612B7B2ABB76C0424CB"/>
  </w:style>
  <w:style w:type="paragraph" w:customStyle="1" w:styleId="893FC0AF896949628DAB56ABEF98E9AE">
    <w:name w:val="893FC0AF896949628DAB56ABEF98E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D0A2-FDCA-4E9B-BB90-B1653ECD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Prilogenie-2_SPISAK-MNI-NameName.dotm</Template>
  <TotalTime>12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Pavlin Vitchev, University of Forestry</cp:lastModifiedBy>
  <cp:revision>3</cp:revision>
  <dcterms:created xsi:type="dcterms:W3CDTF">2025-03-08T18:44:00Z</dcterms:created>
  <dcterms:modified xsi:type="dcterms:W3CDTF">2025-03-09T20:34:00Z</dcterms:modified>
</cp:coreProperties>
</file>